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AB6AA" w14:textId="77777777" w:rsidR="00557813" w:rsidRDefault="00557813" w:rsidP="00A127F2">
      <w:pPr>
        <w:rPr>
          <w:rFonts w:ascii="Calibri" w:hAnsi="Calibri"/>
          <w:lang w:val="hr-HR"/>
        </w:rPr>
      </w:pPr>
    </w:p>
    <w:p w14:paraId="42CE9962" w14:textId="77777777" w:rsidR="00F22290" w:rsidRPr="00F22290" w:rsidRDefault="00F22290" w:rsidP="00A127F2">
      <w:pPr>
        <w:rPr>
          <w:rFonts w:ascii="Calibri" w:hAnsi="Calibri"/>
          <w:b/>
          <w:sz w:val="32"/>
          <w:szCs w:val="32"/>
          <w:lang w:val="hr-HR"/>
        </w:rPr>
      </w:pPr>
      <w:r w:rsidRPr="00F22290">
        <w:rPr>
          <w:rFonts w:ascii="Calibri" w:hAnsi="Calibri"/>
          <w:b/>
          <w:sz w:val="32"/>
          <w:szCs w:val="32"/>
          <w:lang w:val="hr-HR"/>
        </w:rPr>
        <w:t>GAS API HNB</w:t>
      </w:r>
    </w:p>
    <w:p w14:paraId="0ADF27BC" w14:textId="77777777" w:rsidR="00F22290" w:rsidRDefault="00F22290" w:rsidP="00A127F2">
      <w:pPr>
        <w:rPr>
          <w:rFonts w:ascii="Calibri" w:hAnsi="Calibri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7437"/>
      </w:tblGrid>
      <w:tr w:rsidR="00F22290" w:rsidRPr="00F22290" w14:paraId="1A43F1B6" w14:textId="77777777" w:rsidTr="00F22290">
        <w:tc>
          <w:tcPr>
            <w:tcW w:w="1242" w:type="dxa"/>
          </w:tcPr>
          <w:p w14:paraId="2E0416B0" w14:textId="77777777" w:rsidR="00F22290" w:rsidRPr="00F22290" w:rsidRDefault="00F22290" w:rsidP="00A127F2">
            <w:pPr>
              <w:rPr>
                <w:rFonts w:ascii="Calibri" w:hAnsi="Calibri"/>
                <w:b/>
                <w:lang w:val="hr-HR"/>
              </w:rPr>
            </w:pPr>
            <w:r w:rsidRPr="00F22290">
              <w:rPr>
                <w:rFonts w:ascii="Calibri" w:hAnsi="Calibri"/>
                <w:b/>
                <w:lang w:val="hr-HR"/>
              </w:rPr>
              <w:t>Verzija</w:t>
            </w:r>
          </w:p>
        </w:tc>
        <w:tc>
          <w:tcPr>
            <w:tcW w:w="1560" w:type="dxa"/>
          </w:tcPr>
          <w:p w14:paraId="6DE72B09" w14:textId="77777777" w:rsidR="00F22290" w:rsidRPr="00F22290" w:rsidRDefault="00F22290" w:rsidP="00A127F2">
            <w:pPr>
              <w:rPr>
                <w:rFonts w:ascii="Calibri" w:hAnsi="Calibri"/>
                <w:b/>
                <w:lang w:val="hr-HR"/>
              </w:rPr>
            </w:pPr>
            <w:r w:rsidRPr="00F22290">
              <w:rPr>
                <w:rFonts w:ascii="Calibri" w:hAnsi="Calibri"/>
                <w:b/>
                <w:lang w:val="hr-HR"/>
              </w:rPr>
              <w:t>Datum</w:t>
            </w:r>
          </w:p>
        </w:tc>
        <w:tc>
          <w:tcPr>
            <w:tcW w:w="7437" w:type="dxa"/>
          </w:tcPr>
          <w:p w14:paraId="586AF4F3" w14:textId="77777777" w:rsidR="00F22290" w:rsidRPr="00F22290" w:rsidRDefault="00F22290" w:rsidP="00A127F2">
            <w:pPr>
              <w:rPr>
                <w:rFonts w:ascii="Calibri" w:hAnsi="Calibri"/>
                <w:b/>
                <w:lang w:val="hr-HR"/>
              </w:rPr>
            </w:pPr>
            <w:r w:rsidRPr="00F22290">
              <w:rPr>
                <w:rFonts w:ascii="Calibri" w:hAnsi="Calibri"/>
                <w:b/>
                <w:lang w:val="hr-HR"/>
              </w:rPr>
              <w:t>Opis izmjene</w:t>
            </w:r>
          </w:p>
        </w:tc>
      </w:tr>
      <w:tr w:rsidR="00F22290" w14:paraId="1754906D" w14:textId="77777777" w:rsidTr="00F22290">
        <w:tc>
          <w:tcPr>
            <w:tcW w:w="1242" w:type="dxa"/>
          </w:tcPr>
          <w:p w14:paraId="3B9C8804" w14:textId="77777777" w:rsidR="00F22290" w:rsidRDefault="00F22290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1.0</w:t>
            </w:r>
          </w:p>
        </w:tc>
        <w:tc>
          <w:tcPr>
            <w:tcW w:w="1560" w:type="dxa"/>
          </w:tcPr>
          <w:p w14:paraId="7F1AE46E" w14:textId="77777777" w:rsidR="00F22290" w:rsidRDefault="00F22290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31.03.2023.</w:t>
            </w:r>
          </w:p>
        </w:tc>
        <w:tc>
          <w:tcPr>
            <w:tcW w:w="7437" w:type="dxa"/>
          </w:tcPr>
          <w:p w14:paraId="45BA4E24" w14:textId="77777777" w:rsidR="00F22290" w:rsidRDefault="00F22290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Prva verzija</w:t>
            </w:r>
          </w:p>
        </w:tc>
      </w:tr>
      <w:tr w:rsidR="00EC1142" w14:paraId="4C1CD4CC" w14:textId="77777777" w:rsidTr="00F22290">
        <w:tc>
          <w:tcPr>
            <w:tcW w:w="1242" w:type="dxa"/>
          </w:tcPr>
          <w:p w14:paraId="5FA7C236" w14:textId="091C7340" w:rsidR="00EC1142" w:rsidRDefault="00EC1142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1.0</w:t>
            </w:r>
          </w:p>
        </w:tc>
        <w:tc>
          <w:tcPr>
            <w:tcW w:w="1560" w:type="dxa"/>
          </w:tcPr>
          <w:p w14:paraId="41D28575" w14:textId="237E0943" w:rsidR="00EC1142" w:rsidRDefault="00EC1142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06.04.2023.</w:t>
            </w:r>
          </w:p>
        </w:tc>
        <w:tc>
          <w:tcPr>
            <w:tcW w:w="7437" w:type="dxa"/>
          </w:tcPr>
          <w:p w14:paraId="4456AC4D" w14:textId="4A126DAE" w:rsidR="00EC1142" w:rsidRDefault="00EC1142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Dodan odlomak "</w:t>
            </w:r>
            <w:r w:rsidRPr="00EC1142">
              <w:rPr>
                <w:rFonts w:ascii="Calibri" w:hAnsi="Calibri"/>
                <w:lang w:val="hr-HR"/>
              </w:rPr>
              <w:t>Request Header i HTTP statusi</w:t>
            </w:r>
            <w:r>
              <w:rPr>
                <w:rFonts w:ascii="Calibri" w:hAnsi="Calibri"/>
                <w:lang w:val="hr-HR"/>
              </w:rPr>
              <w:t>"</w:t>
            </w:r>
          </w:p>
        </w:tc>
      </w:tr>
      <w:tr w:rsidR="00092E64" w14:paraId="1E84DFC1" w14:textId="77777777" w:rsidTr="00F22290">
        <w:tc>
          <w:tcPr>
            <w:tcW w:w="1242" w:type="dxa"/>
          </w:tcPr>
          <w:p w14:paraId="104438D1" w14:textId="6A88A0A3" w:rsidR="00092E64" w:rsidRDefault="00092E64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1.0</w:t>
            </w:r>
          </w:p>
        </w:tc>
        <w:tc>
          <w:tcPr>
            <w:tcW w:w="1560" w:type="dxa"/>
          </w:tcPr>
          <w:p w14:paraId="244466FF" w14:textId="59C5AE9E" w:rsidR="00092E64" w:rsidRDefault="00F624A1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18</w:t>
            </w:r>
            <w:r w:rsidR="00092E64">
              <w:rPr>
                <w:rFonts w:ascii="Calibri" w:hAnsi="Calibri"/>
                <w:lang w:val="hr-HR"/>
              </w:rPr>
              <w:t>.04.2023.</w:t>
            </w:r>
          </w:p>
        </w:tc>
        <w:tc>
          <w:tcPr>
            <w:tcW w:w="7437" w:type="dxa"/>
          </w:tcPr>
          <w:p w14:paraId="6F2FF989" w14:textId="7526A6C2" w:rsidR="00092E64" w:rsidRDefault="00092E64" w:rsidP="0097090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U odlomak "</w:t>
            </w:r>
            <w:r w:rsidRPr="00092E64">
              <w:rPr>
                <w:rFonts w:ascii="Calibri" w:hAnsi="Calibri"/>
                <w:lang w:val="hr-HR"/>
              </w:rPr>
              <w:t>Učitavanje računa</w:t>
            </w:r>
            <w:r>
              <w:rPr>
                <w:rFonts w:ascii="Calibri" w:hAnsi="Calibri"/>
                <w:lang w:val="hr-HR"/>
              </w:rPr>
              <w:t>" dodano polje stopa_popusta.</w:t>
            </w:r>
          </w:p>
        </w:tc>
      </w:tr>
      <w:tr w:rsidR="002768FC" w14:paraId="2EF77463" w14:textId="77777777" w:rsidTr="00F22290">
        <w:tc>
          <w:tcPr>
            <w:tcW w:w="1242" w:type="dxa"/>
          </w:tcPr>
          <w:p w14:paraId="77F0F14B" w14:textId="3D71089E" w:rsidR="002768FC" w:rsidRDefault="002768FC" w:rsidP="00BF6F6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1.</w:t>
            </w:r>
            <w:r w:rsidR="00240879">
              <w:rPr>
                <w:rFonts w:ascii="Calibri" w:hAnsi="Calibri"/>
                <w:lang w:val="hr-HR"/>
              </w:rPr>
              <w:t>0</w:t>
            </w:r>
          </w:p>
        </w:tc>
        <w:tc>
          <w:tcPr>
            <w:tcW w:w="1560" w:type="dxa"/>
          </w:tcPr>
          <w:p w14:paraId="7165B9D0" w14:textId="2ADAD1C3" w:rsidR="002768FC" w:rsidRDefault="002768FC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17.11.2023.</w:t>
            </w:r>
          </w:p>
        </w:tc>
        <w:tc>
          <w:tcPr>
            <w:tcW w:w="7437" w:type="dxa"/>
          </w:tcPr>
          <w:p w14:paraId="66964C3C" w14:textId="57172231" w:rsidR="002768FC" w:rsidRDefault="00227311" w:rsidP="0097090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U stupcu Request </w:t>
            </w:r>
            <w:r w:rsidR="002768FC">
              <w:rPr>
                <w:rFonts w:ascii="Calibri" w:hAnsi="Calibri"/>
                <w:lang w:val="hr-HR"/>
              </w:rPr>
              <w:t>odlomk</w:t>
            </w:r>
            <w:r>
              <w:rPr>
                <w:rFonts w:ascii="Calibri" w:hAnsi="Calibri"/>
                <w:lang w:val="hr-HR"/>
              </w:rPr>
              <w:t>a</w:t>
            </w:r>
            <w:r w:rsidR="002768FC">
              <w:rPr>
                <w:rFonts w:ascii="Calibri" w:hAnsi="Calibri"/>
                <w:lang w:val="hr-HR"/>
              </w:rPr>
              <w:t xml:space="preserve"> "Učitavanje računa" polje </w:t>
            </w:r>
            <w:r w:rsidR="002768FC" w:rsidRPr="002A250F">
              <w:rPr>
                <w:rFonts w:ascii="Calibri" w:hAnsi="Calibri"/>
                <w:lang w:val="hr-HR"/>
              </w:rPr>
              <w:t>redni_broj_racuna</w:t>
            </w:r>
            <w:r w:rsidR="002768FC">
              <w:rPr>
                <w:rFonts w:ascii="Calibri" w:hAnsi="Calibri"/>
                <w:lang w:val="hr-HR"/>
              </w:rPr>
              <w:t xml:space="preserve"> zamijenjeno poljem </w:t>
            </w:r>
            <w:r w:rsidR="002768FC" w:rsidRPr="002A250F">
              <w:rPr>
                <w:rFonts w:ascii="Calibri" w:hAnsi="Calibri"/>
                <w:lang w:val="hr-HR"/>
              </w:rPr>
              <w:t>redni_broj_</w:t>
            </w:r>
            <w:r w:rsidR="002768FC">
              <w:rPr>
                <w:rFonts w:ascii="Calibri" w:hAnsi="Calibri"/>
                <w:lang w:val="hr-HR"/>
              </w:rPr>
              <w:t>narudzbe.</w:t>
            </w:r>
          </w:p>
        </w:tc>
      </w:tr>
      <w:tr w:rsidR="00240879" w14:paraId="6D23341E" w14:textId="77777777" w:rsidTr="00F22290">
        <w:tc>
          <w:tcPr>
            <w:tcW w:w="1242" w:type="dxa"/>
          </w:tcPr>
          <w:p w14:paraId="473BDE5F" w14:textId="7A9365F2" w:rsidR="00240879" w:rsidRDefault="00240879" w:rsidP="00BF6F6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1.1</w:t>
            </w:r>
          </w:p>
        </w:tc>
        <w:tc>
          <w:tcPr>
            <w:tcW w:w="1560" w:type="dxa"/>
          </w:tcPr>
          <w:p w14:paraId="5ECEC6EA" w14:textId="5A514C16" w:rsidR="00240879" w:rsidRDefault="00833EDC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17</w:t>
            </w:r>
            <w:r w:rsidR="008F1828">
              <w:rPr>
                <w:rFonts w:ascii="Calibri" w:hAnsi="Calibri"/>
                <w:lang w:val="hr-HR"/>
              </w:rPr>
              <w:t>.05.2024</w:t>
            </w:r>
          </w:p>
        </w:tc>
        <w:tc>
          <w:tcPr>
            <w:tcW w:w="7437" w:type="dxa"/>
          </w:tcPr>
          <w:p w14:paraId="3A0EF4CA" w14:textId="77777777" w:rsidR="00833EDC" w:rsidRDefault="00833EDC" w:rsidP="00227311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Dodan novi odlomak "Poništavanje računa".</w:t>
            </w:r>
          </w:p>
          <w:p w14:paraId="3DB1E822" w14:textId="09C5AFB4" w:rsidR="00240879" w:rsidRDefault="008F1828" w:rsidP="00833EDC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U odlomak </w:t>
            </w:r>
            <w:r w:rsidRPr="00B01C17">
              <w:rPr>
                <w:rFonts w:ascii="Calibri" w:hAnsi="Calibri"/>
                <w:lang w:val="hr-HR"/>
              </w:rPr>
              <w:t xml:space="preserve">"Učitavanje računa" dodano polje </w:t>
            </w:r>
            <w:r>
              <w:rPr>
                <w:rFonts w:ascii="Calibri" w:hAnsi="Calibri"/>
                <w:lang w:val="hr-HR"/>
              </w:rPr>
              <w:t>blagajna_narudzbe</w:t>
            </w:r>
            <w:r w:rsidRPr="00B01C17">
              <w:rPr>
                <w:rFonts w:ascii="Calibri" w:hAnsi="Calibri"/>
                <w:lang w:val="hr-HR"/>
              </w:rPr>
              <w:t>.</w:t>
            </w:r>
          </w:p>
        </w:tc>
      </w:tr>
      <w:tr w:rsidR="000C23E2" w14:paraId="66AD1934" w14:textId="77777777" w:rsidTr="00F22290">
        <w:tc>
          <w:tcPr>
            <w:tcW w:w="1242" w:type="dxa"/>
          </w:tcPr>
          <w:p w14:paraId="69EEEF32" w14:textId="19ACC5A5" w:rsidR="000C23E2" w:rsidRDefault="000C23E2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1.2</w:t>
            </w:r>
          </w:p>
        </w:tc>
        <w:tc>
          <w:tcPr>
            <w:tcW w:w="1560" w:type="dxa"/>
          </w:tcPr>
          <w:p w14:paraId="0E5B46BB" w14:textId="1427180C" w:rsidR="000C23E2" w:rsidRDefault="000C23E2" w:rsidP="00A127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25.04.2025</w:t>
            </w:r>
          </w:p>
        </w:tc>
        <w:tc>
          <w:tcPr>
            <w:tcW w:w="7437" w:type="dxa"/>
          </w:tcPr>
          <w:p w14:paraId="6CD247D4" w14:textId="59A76DDB" w:rsidR="00B01C17" w:rsidRPr="00B01C17" w:rsidRDefault="00B01C17" w:rsidP="00B01C17">
            <w:pPr>
              <w:rPr>
                <w:rFonts w:ascii="Calibri" w:hAnsi="Calibri"/>
                <w:lang w:val="hr-HR"/>
              </w:rPr>
            </w:pPr>
            <w:r w:rsidRPr="00B01C17">
              <w:rPr>
                <w:rFonts w:ascii="Calibri" w:hAnsi="Calibri"/>
                <w:lang w:val="hr-HR"/>
              </w:rPr>
              <w:t>U odlomak "Stanje kartice" dodano polje stanje_subvencije2.</w:t>
            </w:r>
          </w:p>
          <w:p w14:paraId="5A1A6FD9" w14:textId="62AC14DE" w:rsidR="00B01C17" w:rsidRPr="00B01C17" w:rsidRDefault="00B01C17" w:rsidP="00B01C17">
            <w:pPr>
              <w:rPr>
                <w:rFonts w:ascii="Calibri" w:hAnsi="Calibri"/>
                <w:lang w:val="hr-HR"/>
              </w:rPr>
            </w:pPr>
            <w:r w:rsidRPr="00B01C17">
              <w:rPr>
                <w:rFonts w:ascii="Calibri" w:hAnsi="Calibri"/>
                <w:lang w:val="hr-HR"/>
              </w:rPr>
              <w:t>U odlomke "Rezervacija sredstava" i "Izmjena rezervacije" dodano polje iznos_subvencije2.</w:t>
            </w:r>
          </w:p>
          <w:p w14:paraId="5EB5272F" w14:textId="69EE0155" w:rsidR="000C23E2" w:rsidRDefault="00B01C17" w:rsidP="0097090F">
            <w:pPr>
              <w:rPr>
                <w:rFonts w:ascii="Calibri" w:hAnsi="Calibri"/>
                <w:lang w:val="hr-HR"/>
              </w:rPr>
            </w:pPr>
            <w:r w:rsidRPr="00B01C17">
              <w:rPr>
                <w:rFonts w:ascii="Calibri" w:hAnsi="Calibri"/>
                <w:lang w:val="hr-HR"/>
              </w:rPr>
              <w:t>U odlomak "Učitavanje računa" dodano polje iznos_popust2.</w:t>
            </w:r>
          </w:p>
        </w:tc>
      </w:tr>
    </w:tbl>
    <w:p w14:paraId="223554CE" w14:textId="77777777" w:rsidR="00F22290" w:rsidRDefault="00F22290" w:rsidP="00A127F2">
      <w:pPr>
        <w:rPr>
          <w:rFonts w:ascii="Calibri" w:hAnsi="Calibri"/>
          <w:lang w:val="hr-HR"/>
        </w:rPr>
      </w:pPr>
    </w:p>
    <w:p w14:paraId="730326F1" w14:textId="77777777" w:rsidR="000F3600" w:rsidRDefault="000F3600" w:rsidP="00A127F2">
      <w:pPr>
        <w:rPr>
          <w:rFonts w:ascii="Calibri" w:hAnsi="Calibri"/>
          <w:lang w:val="hr-HR"/>
        </w:rPr>
      </w:pPr>
    </w:p>
    <w:bookmarkStart w:id="0" w:name="_Toc131679561" w:displacedByCustomXml="next"/>
    <w:sdt>
      <w:sdtPr>
        <w:rPr>
          <w:b/>
          <w:bCs/>
        </w:rPr>
        <w:id w:val="11642461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 w:val="0"/>
          <w:bCs w:val="0"/>
        </w:rPr>
      </w:sdtEndPr>
      <w:sdtContent>
        <w:bookmarkEnd w:id="0" w:displacedByCustomXml="prev"/>
        <w:p w14:paraId="686D8F49" w14:textId="77777777" w:rsidR="005C6C8E" w:rsidRPr="005C6C8E" w:rsidRDefault="00E9534A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hAnsiTheme="minorHAnsi" w:cstheme="minorHAnsi"/>
              <w:noProof/>
            </w:rPr>
          </w:pPr>
          <w:r w:rsidRPr="00B17E93">
            <w:rPr>
              <w:rFonts w:ascii="Calibri" w:hAnsi="Calibri" w:cs="Calibri"/>
              <w:b/>
              <w:bCs/>
            </w:rPr>
            <w:t>Sadržaj</w:t>
          </w:r>
          <w:r w:rsidR="000F3600" w:rsidRPr="00B17E93">
            <w:rPr>
              <w:rFonts w:ascii="Calibri" w:hAnsi="Calibri" w:cs="Calibri"/>
            </w:rPr>
            <w:fldChar w:fldCharType="begin"/>
          </w:r>
          <w:r w:rsidR="000F3600" w:rsidRPr="00B17E93">
            <w:rPr>
              <w:rFonts w:ascii="Calibri" w:hAnsi="Calibri" w:cs="Calibri"/>
            </w:rPr>
            <w:instrText xml:space="preserve"> TOC \o "1-3" \h \z \u </w:instrText>
          </w:r>
          <w:r w:rsidR="000F3600" w:rsidRPr="00B17E93">
            <w:rPr>
              <w:rFonts w:ascii="Calibri" w:hAnsi="Calibri" w:cs="Calibri"/>
            </w:rPr>
            <w:fldChar w:fldCharType="separate"/>
          </w:r>
        </w:p>
        <w:bookmarkStart w:id="1" w:name="_GoBack"/>
        <w:p w14:paraId="4E1ECC45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r w:rsidRPr="005C6C8E">
            <w:rPr>
              <w:rStyle w:val="Hiperveza"/>
              <w:rFonts w:asciiTheme="minorHAnsi" w:hAnsiTheme="minorHAnsi" w:cstheme="minorHAnsi"/>
              <w:noProof/>
            </w:rPr>
            <w:fldChar w:fldCharType="begin"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instrText xml:space="preserve"> </w:instrText>
          </w:r>
          <w:r w:rsidRPr="005C6C8E">
            <w:rPr>
              <w:rFonts w:asciiTheme="minorHAnsi" w:hAnsiTheme="minorHAnsi" w:cstheme="minorHAnsi"/>
              <w:noProof/>
            </w:rPr>
            <w:instrText>HYPERLINK \l "_Toc198557864"</w:instrText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instrText xml:space="preserve"> </w:instrText>
          </w:r>
          <w:r w:rsidRPr="005C6C8E">
            <w:rPr>
              <w:rStyle w:val="Hiperveza"/>
              <w:rFonts w:asciiTheme="minorHAnsi" w:hAnsiTheme="minorHAnsi" w:cstheme="minorHAnsi"/>
              <w:noProof/>
            </w:rPr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fldChar w:fldCharType="separate"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t>1.</w:t>
          </w:r>
          <w:r w:rsidRPr="005C6C8E"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  <w:tab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t>Grupe proizvoda [GET]</w:t>
          </w:r>
          <w:r w:rsidRPr="005C6C8E">
            <w:rPr>
              <w:rFonts w:asciiTheme="minorHAnsi" w:hAnsiTheme="minorHAnsi" w:cstheme="minorHAnsi"/>
              <w:noProof/>
              <w:webHidden/>
            </w:rPr>
            <w:tab/>
          </w:r>
          <w:r w:rsidRPr="005C6C8E">
            <w:rPr>
              <w:rFonts w:asciiTheme="minorHAnsi" w:hAnsiTheme="minorHAnsi" w:cstheme="minorHAnsi"/>
              <w:noProof/>
              <w:webHidden/>
            </w:rPr>
            <w:fldChar w:fldCharType="begin"/>
          </w:r>
          <w:r w:rsidRPr="005C6C8E">
            <w:rPr>
              <w:rFonts w:asciiTheme="minorHAnsi" w:hAnsiTheme="minorHAnsi" w:cstheme="minorHAnsi"/>
              <w:noProof/>
              <w:webHidden/>
            </w:rPr>
            <w:instrText xml:space="preserve"> PAGEREF _Toc198557864 \h </w:instrText>
          </w:r>
          <w:r w:rsidRPr="005C6C8E">
            <w:rPr>
              <w:rFonts w:asciiTheme="minorHAnsi" w:hAnsiTheme="minorHAnsi" w:cstheme="minorHAnsi"/>
              <w:noProof/>
              <w:webHidden/>
            </w:rPr>
          </w:r>
          <w:r w:rsidRPr="005C6C8E">
            <w:rPr>
              <w:rFonts w:asciiTheme="minorHAnsi" w:hAnsiTheme="minorHAnsi" w:cstheme="minorHAnsi"/>
              <w:noProof/>
              <w:webHidden/>
            </w:rPr>
            <w:fldChar w:fldCharType="separate"/>
          </w:r>
          <w:r w:rsidRPr="005C6C8E">
            <w:rPr>
              <w:rFonts w:asciiTheme="minorHAnsi" w:hAnsiTheme="minorHAnsi" w:cstheme="minorHAnsi"/>
              <w:noProof/>
              <w:webHidden/>
            </w:rPr>
            <w:t>2</w:t>
          </w:r>
          <w:r w:rsidRPr="005C6C8E">
            <w:rPr>
              <w:rFonts w:asciiTheme="minorHAnsi" w:hAnsiTheme="minorHAnsi" w:cstheme="minorHAnsi"/>
              <w:noProof/>
              <w:webHidden/>
            </w:rPr>
            <w:fldChar w:fldCharType="end"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fldChar w:fldCharType="end"/>
          </w:r>
        </w:p>
        <w:bookmarkEnd w:id="1"/>
        <w:p w14:paraId="0E8F4A5C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r w:rsidRPr="005C6C8E">
            <w:rPr>
              <w:rStyle w:val="Hiperveza"/>
              <w:rFonts w:asciiTheme="minorHAnsi" w:hAnsiTheme="minorHAnsi" w:cstheme="minorHAnsi"/>
              <w:noProof/>
            </w:rPr>
            <w:fldChar w:fldCharType="begin"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instrText xml:space="preserve"> </w:instrText>
          </w:r>
          <w:r w:rsidRPr="005C6C8E">
            <w:rPr>
              <w:rFonts w:asciiTheme="minorHAnsi" w:hAnsiTheme="minorHAnsi" w:cstheme="minorHAnsi"/>
              <w:noProof/>
            </w:rPr>
            <w:instrText>HYPERLINK \l "_Toc198557865"</w:instrText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instrText xml:space="preserve"> </w:instrText>
          </w:r>
          <w:r w:rsidRPr="005C6C8E">
            <w:rPr>
              <w:rStyle w:val="Hiperveza"/>
              <w:rFonts w:asciiTheme="minorHAnsi" w:hAnsiTheme="minorHAnsi" w:cstheme="minorHAnsi"/>
              <w:noProof/>
            </w:rPr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fldChar w:fldCharType="separate"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t>2.</w:t>
          </w:r>
          <w:r w:rsidRPr="005C6C8E"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  <w:tab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t>Asortiman [GET]</w:t>
          </w:r>
          <w:r w:rsidRPr="005C6C8E">
            <w:rPr>
              <w:rFonts w:asciiTheme="minorHAnsi" w:hAnsiTheme="minorHAnsi" w:cstheme="minorHAnsi"/>
              <w:noProof/>
              <w:webHidden/>
            </w:rPr>
            <w:tab/>
          </w:r>
          <w:r w:rsidRPr="005C6C8E">
            <w:rPr>
              <w:rFonts w:asciiTheme="minorHAnsi" w:hAnsiTheme="minorHAnsi" w:cstheme="minorHAnsi"/>
              <w:noProof/>
              <w:webHidden/>
            </w:rPr>
            <w:fldChar w:fldCharType="begin"/>
          </w:r>
          <w:r w:rsidRPr="005C6C8E">
            <w:rPr>
              <w:rFonts w:asciiTheme="minorHAnsi" w:hAnsiTheme="minorHAnsi" w:cstheme="minorHAnsi"/>
              <w:noProof/>
              <w:webHidden/>
            </w:rPr>
            <w:instrText xml:space="preserve"> PAGEREF _Toc198557865 \h </w:instrText>
          </w:r>
          <w:r w:rsidRPr="005C6C8E">
            <w:rPr>
              <w:rFonts w:asciiTheme="minorHAnsi" w:hAnsiTheme="minorHAnsi" w:cstheme="minorHAnsi"/>
              <w:noProof/>
              <w:webHidden/>
            </w:rPr>
          </w:r>
          <w:r w:rsidRPr="005C6C8E">
            <w:rPr>
              <w:rFonts w:asciiTheme="minorHAnsi" w:hAnsiTheme="minorHAnsi" w:cstheme="minorHAnsi"/>
              <w:noProof/>
              <w:webHidden/>
            </w:rPr>
            <w:fldChar w:fldCharType="separate"/>
          </w:r>
          <w:r w:rsidRPr="005C6C8E">
            <w:rPr>
              <w:rFonts w:asciiTheme="minorHAnsi" w:hAnsiTheme="minorHAnsi" w:cstheme="minorHAnsi"/>
              <w:noProof/>
              <w:webHidden/>
            </w:rPr>
            <w:t>3</w:t>
          </w:r>
          <w:r w:rsidRPr="005C6C8E">
            <w:rPr>
              <w:rFonts w:asciiTheme="minorHAnsi" w:hAnsiTheme="minorHAnsi" w:cstheme="minorHAnsi"/>
              <w:noProof/>
              <w:webHidden/>
            </w:rPr>
            <w:fldChar w:fldCharType="end"/>
          </w:r>
          <w:r w:rsidRPr="005C6C8E">
            <w:rPr>
              <w:rStyle w:val="Hiperveza"/>
              <w:rFonts w:asciiTheme="minorHAnsi" w:hAnsiTheme="minorHAnsi" w:cstheme="minorHAnsi"/>
              <w:noProof/>
            </w:rPr>
            <w:fldChar w:fldCharType="end"/>
          </w:r>
        </w:p>
        <w:p w14:paraId="2A24765A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hyperlink w:anchor="_Toc198557866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3.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Stanje kartice [POST]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_Toc198557866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DD26BF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hyperlink w:anchor="_Toc198557867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4.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Rezervacija sredstava [POST]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_Toc198557867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624553C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hyperlink w:anchor="_Toc198557868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5.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Izmjena rezervacije [PUT]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_Toc198557868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E6D590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hyperlink w:anchor="_Toc198557869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6.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Poništavanje rezervacije [DELETE]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_Toc198557869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9BA4F8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hyperlink w:anchor="_Toc198557870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7.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Učitavanje računa [POST]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_Toc198557870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1485A8" w14:textId="77777777" w:rsidR="005C6C8E" w:rsidRP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hr-HR" w:eastAsia="hr-HR"/>
            </w:rPr>
          </w:pPr>
          <w:hyperlink w:anchor="_Toc198557871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8.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Poništavanje računa [PUT]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_Toc198557871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581D0D" w14:textId="77777777" w:rsidR="005C6C8E" w:rsidRDefault="005C6C8E">
          <w:pPr>
            <w:pStyle w:val="Sadraj1"/>
            <w:tabs>
              <w:tab w:val="left" w:pos="440"/>
              <w:tab w:val="right" w:leader="dot" w:pos="100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 w:eastAsia="hr-HR"/>
            </w:rPr>
          </w:pPr>
          <w:hyperlink w:anchor="_Toc198557872" w:history="1"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9.</w:t>
            </w:r>
            <w:r w:rsidRPr="005C6C8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C6C8E">
              <w:rPr>
                <w:rStyle w:val="Hiperveza"/>
                <w:rFonts w:asciiTheme="minorHAnsi" w:hAnsiTheme="minorHAnsi" w:cstheme="minorHAnsi"/>
                <w:noProof/>
              </w:rPr>
              <w:t>Request Header i HTTP statusi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instrText xml:space="preserve"> PAGEREF _Toc198557872 \h </w:instrTex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5C6C8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D832DA" w14:textId="77777777" w:rsidR="000F3600" w:rsidRPr="000F3600" w:rsidRDefault="000F3600">
          <w:pPr>
            <w:rPr>
              <w:rFonts w:asciiTheme="minorHAnsi" w:hAnsiTheme="minorHAnsi" w:cstheme="minorHAnsi"/>
            </w:rPr>
          </w:pPr>
          <w:r w:rsidRPr="00B17E93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3423AB4A" w14:textId="77777777" w:rsidR="0092341A" w:rsidRDefault="0092341A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br w:type="page"/>
      </w:r>
    </w:p>
    <w:p w14:paraId="5908F168" w14:textId="2C83D687" w:rsidR="00A64AFF" w:rsidRDefault="00A64AFF" w:rsidP="00E9534A">
      <w:pPr>
        <w:pStyle w:val="Naslov1"/>
      </w:pPr>
      <w:bookmarkStart w:id="2" w:name="_Toc198557864"/>
      <w:r>
        <w:lastRenderedPageBreak/>
        <w:t xml:space="preserve">Grupe proizvoda </w:t>
      </w:r>
      <w:r w:rsidRPr="001A0BBB">
        <w:t>[GET]</w:t>
      </w:r>
      <w:bookmarkEnd w:id="2"/>
    </w:p>
    <w:p w14:paraId="472204A3" w14:textId="77777777" w:rsidR="00A64AFF" w:rsidRDefault="00A64AFF" w:rsidP="00A64AFF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A64AFF" w14:paraId="5325E867" w14:textId="77777777" w:rsidTr="00A64AFF">
        <w:trPr>
          <w:cantSplit/>
          <w:tblHeader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FB81" w14:textId="69AC0E50" w:rsidR="00A64AFF" w:rsidRDefault="008E102C" w:rsidP="00A64AFF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</w:t>
            </w:r>
            <w:r w:rsidR="00A64AFF">
              <w:rPr>
                <w:rFonts w:ascii="Calibri" w:hAnsi="Calibri"/>
                <w:b/>
                <w:lang w:val="hr-HR"/>
              </w:rPr>
              <w:t>equest</w:t>
            </w:r>
          </w:p>
          <w:p w14:paraId="7F18C398" w14:textId="051A4C68" w:rsidR="008E102C" w:rsidRPr="008E102C" w:rsidRDefault="008E102C" w:rsidP="008E102C">
            <w:pPr>
              <w:rPr>
                <w:rFonts w:asciiTheme="minorHAnsi" w:hAnsiTheme="minorHAnsi" w:cstheme="minorHAnsi"/>
                <w:lang w:val="hr-HR"/>
              </w:rPr>
            </w:pPr>
            <w:r w:rsidRPr="008E102C">
              <w:rPr>
                <w:rFonts w:asciiTheme="minorHAnsi" w:hAnsiTheme="minorHAnsi" w:cstheme="minorHAnsi"/>
                <w:lang w:val="hr-HR"/>
              </w:rPr>
              <w:t>&lt;base_path&gt;/hnb/grupe_proizvoda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B03" w14:textId="59D6EC31" w:rsidR="00A64AFF" w:rsidRDefault="00717834" w:rsidP="00A64AFF">
            <w:pPr>
              <w:keepNext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</w:t>
            </w:r>
            <w:r w:rsidR="00A64AFF">
              <w:rPr>
                <w:rFonts w:ascii="Calibri" w:hAnsi="Calibri"/>
                <w:b/>
                <w:lang w:val="hr-HR"/>
              </w:rPr>
              <w:t>esponse</w:t>
            </w:r>
          </w:p>
        </w:tc>
      </w:tr>
      <w:tr w:rsidR="00A64AFF" w14:paraId="1ED30C29" w14:textId="77777777" w:rsidTr="00A64AFF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A10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11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>{</w:t>
            </w:r>
          </w:p>
          <w:p w14:paraId="0DF39E58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"grupe_proizvoda": [</w:t>
            </w:r>
          </w:p>
          <w:p w14:paraId="560E4E2B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{</w:t>
            </w:r>
          </w:p>
          <w:p w14:paraId="7DD99AF0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  "sifra": "01",</w:t>
            </w:r>
          </w:p>
          <w:p w14:paraId="2019E8CB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  "naziv": "HLADNA PREDJELA"</w:t>
            </w:r>
          </w:p>
          <w:p w14:paraId="1D04741D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},</w:t>
            </w:r>
          </w:p>
          <w:p w14:paraId="4EE73122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{</w:t>
            </w:r>
          </w:p>
          <w:p w14:paraId="1654D2D3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  "sifra": "02",</w:t>
            </w:r>
          </w:p>
          <w:p w14:paraId="4F28AA97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  "naziv": "TOPLA PREDJELA"</w:t>
            </w:r>
          </w:p>
          <w:p w14:paraId="662536B3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},</w:t>
            </w:r>
          </w:p>
          <w:p w14:paraId="3CB054AF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{</w:t>
            </w:r>
          </w:p>
          <w:p w14:paraId="53AD8761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  "sifra": "03",</w:t>
            </w:r>
          </w:p>
          <w:p w14:paraId="432F6ADB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  "naziv": "GLAVNA JELA"</w:t>
            </w:r>
          </w:p>
          <w:p w14:paraId="0D232C80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  }</w:t>
            </w:r>
          </w:p>
          <w:p w14:paraId="196EF548" w14:textId="77777777" w:rsidR="00A64AFF" w:rsidRPr="003068D6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 xml:space="preserve">  ]</w:t>
            </w:r>
          </w:p>
          <w:p w14:paraId="50C48945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>}</w:t>
            </w:r>
          </w:p>
        </w:tc>
      </w:tr>
    </w:tbl>
    <w:p w14:paraId="2186508C" w14:textId="77777777" w:rsidR="00A64AFF" w:rsidRDefault="00A64AFF" w:rsidP="00A64AFF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507"/>
        <w:gridCol w:w="1511"/>
        <w:gridCol w:w="4674"/>
      </w:tblGrid>
      <w:tr w:rsidR="00A64AFF" w14:paraId="2C508F9A" w14:textId="77777777" w:rsidTr="00A64AFF">
        <w:trPr>
          <w:cantSplit/>
          <w:tblHeader/>
        </w:trPr>
        <w:tc>
          <w:tcPr>
            <w:tcW w:w="2547" w:type="dxa"/>
          </w:tcPr>
          <w:p w14:paraId="38CCC18F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Polje</w:t>
            </w:r>
          </w:p>
        </w:tc>
        <w:tc>
          <w:tcPr>
            <w:tcW w:w="1507" w:type="dxa"/>
          </w:tcPr>
          <w:p w14:paraId="222A555B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4D1945B2" w14:textId="77777777" w:rsidR="00A64AFF" w:rsidRPr="00F74005" w:rsidRDefault="00A64AFF" w:rsidP="00A64AFF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5D939BFF" w14:textId="77777777" w:rsidR="00A64AFF" w:rsidRPr="00F74005" w:rsidRDefault="00A64AFF" w:rsidP="00A64AFF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674" w:type="dxa"/>
          </w:tcPr>
          <w:p w14:paraId="02D479C8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A64AFF" w14:paraId="087D1FA1" w14:textId="77777777" w:rsidTr="00A64AFF">
        <w:trPr>
          <w:cantSplit/>
        </w:trPr>
        <w:tc>
          <w:tcPr>
            <w:tcW w:w="2547" w:type="dxa"/>
          </w:tcPr>
          <w:p w14:paraId="29A1C54A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>sifra</w:t>
            </w:r>
          </w:p>
        </w:tc>
        <w:tc>
          <w:tcPr>
            <w:tcW w:w="1507" w:type="dxa"/>
          </w:tcPr>
          <w:p w14:paraId="3E1A7728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185A1A1E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674" w:type="dxa"/>
          </w:tcPr>
          <w:p w14:paraId="53A8A98B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grupe proizvoda.</w:t>
            </w:r>
          </w:p>
        </w:tc>
      </w:tr>
      <w:tr w:rsidR="00A64AFF" w14:paraId="6F50E047" w14:textId="77777777" w:rsidTr="00A64AFF">
        <w:trPr>
          <w:cantSplit/>
        </w:trPr>
        <w:tc>
          <w:tcPr>
            <w:tcW w:w="2547" w:type="dxa"/>
          </w:tcPr>
          <w:p w14:paraId="433306B4" w14:textId="77777777" w:rsidR="00A64AFF" w:rsidRPr="001A0BBB" w:rsidRDefault="00A64AFF" w:rsidP="00A64AFF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>naziv</w:t>
            </w:r>
          </w:p>
        </w:tc>
        <w:tc>
          <w:tcPr>
            <w:tcW w:w="1507" w:type="dxa"/>
          </w:tcPr>
          <w:p w14:paraId="17950F78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4C7F2D88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40</w:t>
            </w:r>
          </w:p>
        </w:tc>
        <w:tc>
          <w:tcPr>
            <w:tcW w:w="4674" w:type="dxa"/>
          </w:tcPr>
          <w:p w14:paraId="4602AA6D" w14:textId="77777777" w:rsidR="00A64AFF" w:rsidRDefault="00A64AFF" w:rsidP="00A64AF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Naziv grupe proizvoda.</w:t>
            </w:r>
          </w:p>
        </w:tc>
      </w:tr>
    </w:tbl>
    <w:p w14:paraId="0CB8E4FA" w14:textId="77777777" w:rsidR="005601FD" w:rsidRDefault="005601FD" w:rsidP="00E9534A">
      <w:pPr>
        <w:pStyle w:val="Naslov1"/>
      </w:pPr>
      <w:bookmarkStart w:id="3" w:name="_Toc198557865"/>
      <w:r>
        <w:lastRenderedPageBreak/>
        <w:t>A</w:t>
      </w:r>
      <w:r w:rsidRPr="001A0BBB">
        <w:t>sortiman [GET]</w:t>
      </w:r>
      <w:bookmarkEnd w:id="3"/>
    </w:p>
    <w:p w14:paraId="2C3514ED" w14:textId="77777777" w:rsidR="005601FD" w:rsidRDefault="005601FD" w:rsidP="005601FD">
      <w:pPr>
        <w:keepNext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5601FD" w14:paraId="268C3052" w14:textId="77777777" w:rsidTr="00F438F2">
        <w:trPr>
          <w:cantSplit/>
          <w:tblHeader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5382" w14:textId="1786A3E7" w:rsidR="008E102C" w:rsidRDefault="008E102C" w:rsidP="00F438F2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</w:t>
            </w:r>
            <w:r w:rsidR="005601FD">
              <w:rPr>
                <w:rFonts w:ascii="Calibri" w:hAnsi="Calibri"/>
                <w:b/>
                <w:lang w:val="hr-HR"/>
              </w:rPr>
              <w:t>equest</w:t>
            </w:r>
          </w:p>
          <w:p w14:paraId="0B70943A" w14:textId="4BE28D48" w:rsidR="005601FD" w:rsidRPr="008E102C" w:rsidRDefault="008E102C" w:rsidP="008E102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8E102C">
              <w:rPr>
                <w:rFonts w:asciiTheme="minorHAnsi" w:hAnsiTheme="minorHAnsi" w:cstheme="minorHAnsi"/>
                <w:lang w:val="hr-HR"/>
              </w:rPr>
              <w:t>&lt;base_path&gt;/hnb/blagajne</w:t>
            </w:r>
            <w:r w:rsidR="005601FD" w:rsidRPr="008E102C">
              <w:rPr>
                <w:rFonts w:asciiTheme="minorHAnsi" w:hAnsiTheme="minorHAnsi" w:cstheme="minorHAnsi"/>
                <w:bCs/>
                <w:lang w:val="hr-HR"/>
              </w:rPr>
              <w:t>/{blagajna}</w:t>
            </w:r>
            <w:r w:rsidRPr="008E102C">
              <w:rPr>
                <w:rFonts w:asciiTheme="minorHAnsi" w:hAnsiTheme="minorHAnsi" w:cstheme="minorHAnsi"/>
                <w:bCs/>
                <w:lang w:val="hr-HR"/>
              </w:rPr>
              <w:t>/asortiman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3D86" w14:textId="794FCDA0" w:rsidR="005601FD" w:rsidRDefault="00717834" w:rsidP="00F438F2">
            <w:pPr>
              <w:keepNext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5601FD" w14:paraId="7B14FFFE" w14:textId="77777777" w:rsidTr="00F438F2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9054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EDA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{</w:t>
            </w:r>
          </w:p>
          <w:p w14:paraId="4821203F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"asortiman": [</w:t>
            </w:r>
          </w:p>
          <w:p w14:paraId="39DEDC91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{</w:t>
            </w:r>
          </w:p>
          <w:p w14:paraId="35C06BB0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"sifra": "1224",</w:t>
            </w:r>
          </w:p>
          <w:p w14:paraId="31EFFD94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"naziv": "Pizza tuna",</w:t>
            </w:r>
          </w:p>
          <w:p w14:paraId="5EDFEAE9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"cijena": 3.32,</w:t>
            </w:r>
          </w:p>
          <w:p w14:paraId="4F43C5CF" w14:textId="0BE869FA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"ppot": 0,</w:t>
            </w:r>
          </w:p>
          <w:p w14:paraId="760875E1" w14:textId="373629A2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"pdv": 25,</w:t>
            </w:r>
          </w:p>
          <w:p w14:paraId="3D9F3738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"mjesto_troska": "1001",</w:t>
            </w:r>
          </w:p>
          <w:p w14:paraId="20162A33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"cjenik": "0001",</w:t>
            </w:r>
          </w:p>
          <w:p w14:paraId="0D5DAB9D" w14:textId="647D4802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</w:t>
            </w:r>
            <w:r w:rsidRPr="0041489A">
              <w:rPr>
                <w:rFonts w:ascii="Calibri" w:hAnsi="Calibri"/>
                <w:lang w:val="hr-HR"/>
              </w:rPr>
              <w:t>"dozvoljeni_popust": 100,</w:t>
            </w:r>
          </w:p>
          <w:p w14:paraId="5D8D6BA4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"grupa_proizvoda": "0</w:t>
            </w:r>
            <w:r>
              <w:rPr>
                <w:rFonts w:ascii="Calibri" w:hAnsi="Calibri"/>
                <w:lang w:val="hr-HR"/>
              </w:rPr>
              <w:t>3</w:t>
            </w:r>
            <w:r w:rsidRPr="00F40B85">
              <w:rPr>
                <w:rFonts w:ascii="Calibri" w:hAnsi="Calibri"/>
                <w:lang w:val="hr-HR"/>
              </w:rPr>
              <w:t>"</w:t>
            </w:r>
          </w:p>
          <w:p w14:paraId="156768F8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},</w:t>
            </w:r>
          </w:p>
          <w:p w14:paraId="3B32A545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{</w:t>
            </w:r>
          </w:p>
          <w:p w14:paraId="20FB243B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"sifra": "1225",</w:t>
            </w:r>
          </w:p>
          <w:p w14:paraId="5DA9AEF1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"naziv": "Pizza salami",</w:t>
            </w:r>
          </w:p>
          <w:p w14:paraId="51A946A4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"cijena": 3.32,</w:t>
            </w:r>
          </w:p>
          <w:p w14:paraId="6607DB6A" w14:textId="15F1EFC5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"ppot": 0,</w:t>
            </w:r>
          </w:p>
          <w:p w14:paraId="5679698B" w14:textId="6AE349E5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"pdv": 25,</w:t>
            </w:r>
          </w:p>
          <w:p w14:paraId="0AD2D2E4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"mjesto_troska": "1001",</w:t>
            </w:r>
          </w:p>
          <w:p w14:paraId="54F11CB0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"cjenik": "0001",</w:t>
            </w:r>
          </w:p>
          <w:p w14:paraId="40E67E0E" w14:textId="037F6F66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  </w:t>
            </w:r>
            <w:r w:rsidRPr="0041489A">
              <w:rPr>
                <w:rFonts w:ascii="Calibri" w:hAnsi="Calibri"/>
                <w:lang w:val="hr-HR"/>
              </w:rPr>
              <w:t>"dozvoljeni_popust": 100,</w:t>
            </w:r>
          </w:p>
          <w:p w14:paraId="657EAB10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    "grupa_proizvoda": "03</w:t>
            </w:r>
            <w:r w:rsidRPr="00F40B85">
              <w:rPr>
                <w:rFonts w:ascii="Calibri" w:hAnsi="Calibri"/>
                <w:lang w:val="hr-HR"/>
              </w:rPr>
              <w:t>"</w:t>
            </w:r>
          </w:p>
          <w:p w14:paraId="477565B2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  }</w:t>
            </w:r>
          </w:p>
          <w:p w14:paraId="7DCB322E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 xml:space="preserve">  ]</w:t>
            </w:r>
          </w:p>
          <w:p w14:paraId="77510AB7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}</w:t>
            </w:r>
          </w:p>
        </w:tc>
      </w:tr>
    </w:tbl>
    <w:p w14:paraId="6FADBAAB" w14:textId="77777777" w:rsidR="005601FD" w:rsidRDefault="005601FD" w:rsidP="005601FD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507"/>
        <w:gridCol w:w="1511"/>
        <w:gridCol w:w="4674"/>
      </w:tblGrid>
      <w:tr w:rsidR="005601FD" w14:paraId="261A2878" w14:textId="77777777" w:rsidTr="00F438F2">
        <w:trPr>
          <w:cantSplit/>
          <w:tblHeader/>
        </w:trPr>
        <w:tc>
          <w:tcPr>
            <w:tcW w:w="2547" w:type="dxa"/>
          </w:tcPr>
          <w:p w14:paraId="76DF14A6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Polje</w:t>
            </w:r>
          </w:p>
        </w:tc>
        <w:tc>
          <w:tcPr>
            <w:tcW w:w="1507" w:type="dxa"/>
          </w:tcPr>
          <w:p w14:paraId="67281F1C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093E6A4A" w14:textId="77777777" w:rsidR="005601FD" w:rsidRPr="00F74005" w:rsidRDefault="005601FD" w:rsidP="00F438F2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3A8048B0" w14:textId="77777777" w:rsidR="005601FD" w:rsidRPr="00F74005" w:rsidRDefault="005601FD" w:rsidP="00F438F2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674" w:type="dxa"/>
          </w:tcPr>
          <w:p w14:paraId="66715D6E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5601FD" w14:paraId="4A06BBB8" w14:textId="77777777" w:rsidTr="00F438F2">
        <w:trPr>
          <w:cantSplit/>
        </w:trPr>
        <w:tc>
          <w:tcPr>
            <w:tcW w:w="2547" w:type="dxa"/>
          </w:tcPr>
          <w:p w14:paraId="548F3F76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{blagajna}</w:t>
            </w:r>
          </w:p>
        </w:tc>
        <w:tc>
          <w:tcPr>
            <w:tcW w:w="1507" w:type="dxa"/>
          </w:tcPr>
          <w:p w14:paraId="168270BB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252B67C3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674" w:type="dxa"/>
          </w:tcPr>
          <w:p w14:paraId="0D3875AA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blagajne.</w:t>
            </w:r>
          </w:p>
        </w:tc>
      </w:tr>
      <w:tr w:rsidR="005601FD" w14:paraId="4C74C79A" w14:textId="77777777" w:rsidTr="00F438F2">
        <w:trPr>
          <w:cantSplit/>
        </w:trPr>
        <w:tc>
          <w:tcPr>
            <w:tcW w:w="2547" w:type="dxa"/>
          </w:tcPr>
          <w:p w14:paraId="7F5C6E30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>sifra</w:t>
            </w:r>
          </w:p>
        </w:tc>
        <w:tc>
          <w:tcPr>
            <w:tcW w:w="1507" w:type="dxa"/>
          </w:tcPr>
          <w:p w14:paraId="17FC1A4E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3D89E758" w14:textId="4D4E4CEF" w:rsidR="005601FD" w:rsidRDefault="009B0F9B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674" w:type="dxa"/>
          </w:tcPr>
          <w:p w14:paraId="6E7CFFF8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proizvoda.</w:t>
            </w:r>
          </w:p>
        </w:tc>
      </w:tr>
      <w:tr w:rsidR="005601FD" w14:paraId="4A2ECED8" w14:textId="77777777" w:rsidTr="00F438F2">
        <w:trPr>
          <w:cantSplit/>
        </w:trPr>
        <w:tc>
          <w:tcPr>
            <w:tcW w:w="2547" w:type="dxa"/>
          </w:tcPr>
          <w:p w14:paraId="371A3830" w14:textId="77777777" w:rsidR="005601FD" w:rsidRPr="001A0BBB" w:rsidRDefault="005601FD" w:rsidP="00F438F2">
            <w:pPr>
              <w:rPr>
                <w:rFonts w:ascii="Calibri" w:hAnsi="Calibri"/>
                <w:lang w:val="hr-HR"/>
              </w:rPr>
            </w:pPr>
            <w:r w:rsidRPr="003068D6">
              <w:rPr>
                <w:rFonts w:ascii="Calibri" w:hAnsi="Calibri"/>
                <w:lang w:val="hr-HR"/>
              </w:rPr>
              <w:t>naziv</w:t>
            </w:r>
          </w:p>
        </w:tc>
        <w:tc>
          <w:tcPr>
            <w:tcW w:w="1507" w:type="dxa"/>
          </w:tcPr>
          <w:p w14:paraId="03EA49BB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4E1B3890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40</w:t>
            </w:r>
          </w:p>
        </w:tc>
        <w:tc>
          <w:tcPr>
            <w:tcW w:w="4674" w:type="dxa"/>
          </w:tcPr>
          <w:p w14:paraId="0555DDE8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Naziv proizvoda.</w:t>
            </w:r>
          </w:p>
        </w:tc>
      </w:tr>
      <w:tr w:rsidR="005601FD" w14:paraId="52E13F2A" w14:textId="77777777" w:rsidTr="00F438F2">
        <w:trPr>
          <w:cantSplit/>
        </w:trPr>
        <w:tc>
          <w:tcPr>
            <w:tcW w:w="2547" w:type="dxa"/>
          </w:tcPr>
          <w:p w14:paraId="00C20BD7" w14:textId="77777777" w:rsidR="005601FD" w:rsidRPr="003068D6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cijena</w:t>
            </w:r>
          </w:p>
        </w:tc>
        <w:tc>
          <w:tcPr>
            <w:tcW w:w="1507" w:type="dxa"/>
          </w:tcPr>
          <w:p w14:paraId="2F4CE2A4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339F7583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10,2</w:t>
            </w:r>
          </w:p>
        </w:tc>
        <w:tc>
          <w:tcPr>
            <w:tcW w:w="4674" w:type="dxa"/>
          </w:tcPr>
          <w:p w14:paraId="076BEFF5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Cijena proizvoda.</w:t>
            </w:r>
          </w:p>
        </w:tc>
      </w:tr>
      <w:tr w:rsidR="005601FD" w14:paraId="24453D60" w14:textId="77777777" w:rsidTr="00F438F2">
        <w:trPr>
          <w:cantSplit/>
        </w:trPr>
        <w:tc>
          <w:tcPr>
            <w:tcW w:w="2547" w:type="dxa"/>
          </w:tcPr>
          <w:p w14:paraId="26411673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ppot</w:t>
            </w:r>
          </w:p>
        </w:tc>
        <w:tc>
          <w:tcPr>
            <w:tcW w:w="1507" w:type="dxa"/>
          </w:tcPr>
          <w:p w14:paraId="2A06F007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6733037F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5,2</w:t>
            </w:r>
          </w:p>
        </w:tc>
        <w:tc>
          <w:tcPr>
            <w:tcW w:w="4674" w:type="dxa"/>
          </w:tcPr>
          <w:p w14:paraId="2B1A1FDD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Stopa poreza na potrošnju.</w:t>
            </w:r>
          </w:p>
        </w:tc>
      </w:tr>
      <w:tr w:rsidR="005601FD" w14:paraId="149B08D3" w14:textId="77777777" w:rsidTr="00F438F2">
        <w:trPr>
          <w:cantSplit/>
        </w:trPr>
        <w:tc>
          <w:tcPr>
            <w:tcW w:w="2547" w:type="dxa"/>
          </w:tcPr>
          <w:p w14:paraId="0F50486C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pdv</w:t>
            </w:r>
          </w:p>
        </w:tc>
        <w:tc>
          <w:tcPr>
            <w:tcW w:w="1507" w:type="dxa"/>
          </w:tcPr>
          <w:p w14:paraId="15F701B9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4009C94F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5,2</w:t>
            </w:r>
          </w:p>
        </w:tc>
        <w:tc>
          <w:tcPr>
            <w:tcW w:w="4674" w:type="dxa"/>
          </w:tcPr>
          <w:p w14:paraId="527CB0E4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Stopa poreza na dodanu vrijednost.</w:t>
            </w:r>
          </w:p>
        </w:tc>
      </w:tr>
      <w:tr w:rsidR="005601FD" w14:paraId="072C5926" w14:textId="77777777" w:rsidTr="00F438F2">
        <w:trPr>
          <w:cantSplit/>
        </w:trPr>
        <w:tc>
          <w:tcPr>
            <w:tcW w:w="2547" w:type="dxa"/>
          </w:tcPr>
          <w:p w14:paraId="1AAE5302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mjesto_troska</w:t>
            </w:r>
          </w:p>
        </w:tc>
        <w:tc>
          <w:tcPr>
            <w:tcW w:w="1507" w:type="dxa"/>
          </w:tcPr>
          <w:p w14:paraId="2CB32ABA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707AE17B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674" w:type="dxa"/>
          </w:tcPr>
          <w:p w14:paraId="35292990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mjesta troška.</w:t>
            </w:r>
          </w:p>
        </w:tc>
      </w:tr>
      <w:tr w:rsidR="005601FD" w14:paraId="19EC7CB4" w14:textId="77777777" w:rsidTr="00F438F2">
        <w:trPr>
          <w:cantSplit/>
        </w:trPr>
        <w:tc>
          <w:tcPr>
            <w:tcW w:w="2547" w:type="dxa"/>
          </w:tcPr>
          <w:p w14:paraId="4B64C67E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cjenik</w:t>
            </w:r>
          </w:p>
        </w:tc>
        <w:tc>
          <w:tcPr>
            <w:tcW w:w="1507" w:type="dxa"/>
          </w:tcPr>
          <w:p w14:paraId="741FB8BF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7FFF6394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674" w:type="dxa"/>
          </w:tcPr>
          <w:p w14:paraId="039C3010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cjenika.</w:t>
            </w:r>
          </w:p>
        </w:tc>
      </w:tr>
      <w:tr w:rsidR="005601FD" w14:paraId="29597E3B" w14:textId="77777777" w:rsidTr="00F438F2">
        <w:trPr>
          <w:cantSplit/>
        </w:trPr>
        <w:tc>
          <w:tcPr>
            <w:tcW w:w="2547" w:type="dxa"/>
          </w:tcPr>
          <w:p w14:paraId="2078C349" w14:textId="77777777" w:rsidR="005601FD" w:rsidRPr="0041489A" w:rsidRDefault="005601FD" w:rsidP="00F438F2">
            <w:pPr>
              <w:rPr>
                <w:rFonts w:ascii="Calibri" w:hAnsi="Calibri"/>
                <w:lang w:val="hr-HR"/>
              </w:rPr>
            </w:pPr>
            <w:r w:rsidRPr="0041489A">
              <w:rPr>
                <w:rFonts w:ascii="Calibri" w:hAnsi="Calibri"/>
                <w:lang w:val="hr-HR"/>
              </w:rPr>
              <w:t>dozvoljeni_popust</w:t>
            </w:r>
          </w:p>
        </w:tc>
        <w:tc>
          <w:tcPr>
            <w:tcW w:w="1507" w:type="dxa"/>
          </w:tcPr>
          <w:p w14:paraId="53E87C58" w14:textId="77777777" w:rsidR="005601FD" w:rsidRPr="0041489A" w:rsidRDefault="005601FD" w:rsidP="00F438F2">
            <w:pPr>
              <w:rPr>
                <w:rFonts w:ascii="Calibri" w:hAnsi="Calibri"/>
                <w:lang w:val="hr-HR"/>
              </w:rPr>
            </w:pPr>
            <w:r w:rsidRPr="0041489A"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18F717FC" w14:textId="77777777" w:rsidR="005601FD" w:rsidRPr="0041489A" w:rsidRDefault="005601FD" w:rsidP="00F438F2">
            <w:pPr>
              <w:rPr>
                <w:rFonts w:ascii="Calibri" w:hAnsi="Calibri"/>
                <w:lang w:val="hr-HR"/>
              </w:rPr>
            </w:pPr>
            <w:r w:rsidRPr="0041489A">
              <w:rPr>
                <w:rFonts w:ascii="Calibri" w:hAnsi="Calibri"/>
                <w:lang w:val="hr-HR"/>
              </w:rPr>
              <w:t>5,2</w:t>
            </w:r>
          </w:p>
        </w:tc>
        <w:tc>
          <w:tcPr>
            <w:tcW w:w="4674" w:type="dxa"/>
          </w:tcPr>
          <w:p w14:paraId="5A5FD41F" w14:textId="77777777" w:rsidR="005601FD" w:rsidRPr="0041489A" w:rsidRDefault="005601FD" w:rsidP="00F438F2">
            <w:pPr>
              <w:rPr>
                <w:rFonts w:ascii="Calibri" w:hAnsi="Calibri"/>
                <w:lang w:val="hr-HR"/>
              </w:rPr>
            </w:pPr>
            <w:r w:rsidRPr="0041489A">
              <w:rPr>
                <w:rFonts w:ascii="Calibri" w:hAnsi="Calibri"/>
                <w:lang w:val="hr-HR"/>
              </w:rPr>
              <w:t>Najveća dopuštena stopa popusta.</w:t>
            </w:r>
          </w:p>
        </w:tc>
      </w:tr>
      <w:tr w:rsidR="005601FD" w14:paraId="35366F28" w14:textId="77777777" w:rsidTr="00F438F2">
        <w:trPr>
          <w:cantSplit/>
        </w:trPr>
        <w:tc>
          <w:tcPr>
            <w:tcW w:w="2547" w:type="dxa"/>
          </w:tcPr>
          <w:p w14:paraId="694C7685" w14:textId="77777777" w:rsidR="005601FD" w:rsidRPr="00F40B85" w:rsidRDefault="005601FD" w:rsidP="00F438F2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grupa_proizvoda</w:t>
            </w:r>
          </w:p>
        </w:tc>
        <w:tc>
          <w:tcPr>
            <w:tcW w:w="1507" w:type="dxa"/>
          </w:tcPr>
          <w:p w14:paraId="356BCB65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0366BDEF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674" w:type="dxa"/>
          </w:tcPr>
          <w:p w14:paraId="17911DF1" w14:textId="77777777" w:rsidR="005601FD" w:rsidRDefault="005601FD" w:rsidP="00F438F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grupe proizvoda.</w:t>
            </w:r>
          </w:p>
        </w:tc>
      </w:tr>
    </w:tbl>
    <w:p w14:paraId="04532BC0" w14:textId="77777777" w:rsidR="005601FD" w:rsidRPr="00F40B85" w:rsidRDefault="005601FD" w:rsidP="005601FD">
      <w:pPr>
        <w:rPr>
          <w:lang w:val="hr-HR"/>
        </w:rPr>
      </w:pPr>
    </w:p>
    <w:p w14:paraId="05C20C8A" w14:textId="77777777" w:rsidR="00F22290" w:rsidRDefault="001A0BBB" w:rsidP="00E9534A">
      <w:pPr>
        <w:pStyle w:val="Naslov1"/>
      </w:pPr>
      <w:bookmarkStart w:id="4" w:name="_Toc198557866"/>
      <w:r>
        <w:lastRenderedPageBreak/>
        <w:t xml:space="preserve">Stanje kartice </w:t>
      </w:r>
      <w:r w:rsidRPr="001A0BBB">
        <w:t>[POST]</w:t>
      </w:r>
      <w:bookmarkEnd w:id="4"/>
    </w:p>
    <w:p w14:paraId="0067CEEC" w14:textId="77777777" w:rsidR="001A0BBB" w:rsidRDefault="001A0BBB" w:rsidP="005601FD">
      <w:pPr>
        <w:keepNext/>
        <w:rPr>
          <w:rFonts w:ascii="Calibri" w:hAnsi="Calibri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F74005" w:rsidRPr="00F74005" w14:paraId="75C63CDF" w14:textId="77777777" w:rsidTr="00F74005">
        <w:tc>
          <w:tcPr>
            <w:tcW w:w="5119" w:type="dxa"/>
          </w:tcPr>
          <w:p w14:paraId="2AF3C2D1" w14:textId="76ADDC71" w:rsidR="00F74005" w:rsidRDefault="008E102C" w:rsidP="005601FD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R</w:t>
            </w:r>
            <w:r w:rsidR="00F74005" w:rsidRPr="00F74005">
              <w:rPr>
                <w:rFonts w:ascii="Calibri" w:hAnsi="Calibri"/>
                <w:b/>
                <w:lang w:val="hr-HR"/>
              </w:rPr>
              <w:t>equest</w:t>
            </w:r>
          </w:p>
          <w:p w14:paraId="2979DD79" w14:textId="03C35999" w:rsidR="008E102C" w:rsidRPr="008E102C" w:rsidRDefault="008E102C" w:rsidP="005601FD">
            <w:pPr>
              <w:keepNext/>
              <w:tabs>
                <w:tab w:val="left" w:pos="930"/>
              </w:tabs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&lt;base_path&gt;/hnb/subvencija</w:t>
            </w:r>
          </w:p>
        </w:tc>
        <w:tc>
          <w:tcPr>
            <w:tcW w:w="5120" w:type="dxa"/>
          </w:tcPr>
          <w:p w14:paraId="4332251A" w14:textId="10FE76C4" w:rsidR="00F74005" w:rsidRPr="00F74005" w:rsidRDefault="00717834" w:rsidP="005601FD">
            <w:pPr>
              <w:keepNext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F74005" w14:paraId="7B976297" w14:textId="77777777" w:rsidTr="00F74005">
        <w:tc>
          <w:tcPr>
            <w:tcW w:w="5119" w:type="dxa"/>
          </w:tcPr>
          <w:p w14:paraId="511A1C77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{</w:t>
            </w:r>
          </w:p>
          <w:p w14:paraId="71C2D8F8" w14:textId="77777777" w:rsidR="00F74005" w:rsidRPr="001A0BBB" w:rsidRDefault="00A64AFF" w:rsidP="005601FD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"maticni_broj_zaposlenika</w:t>
            </w:r>
            <w:r w:rsidR="00F74005" w:rsidRPr="001A0BBB">
              <w:rPr>
                <w:rFonts w:ascii="Calibri" w:hAnsi="Calibri"/>
                <w:lang w:val="hr-HR"/>
              </w:rPr>
              <w:t>": "1235",</w:t>
            </w:r>
          </w:p>
          <w:p w14:paraId="5B0A96D5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"datum_dostave": "15.03.2023",</w:t>
            </w:r>
          </w:p>
          <w:p w14:paraId="40494338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"cjenik": "0001"</w:t>
            </w:r>
          </w:p>
          <w:p w14:paraId="55A48D04" w14:textId="77777777" w:rsidR="00F74005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}</w:t>
            </w:r>
          </w:p>
        </w:tc>
        <w:tc>
          <w:tcPr>
            <w:tcW w:w="5120" w:type="dxa"/>
          </w:tcPr>
          <w:p w14:paraId="24C2ABD8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{</w:t>
            </w:r>
          </w:p>
          <w:p w14:paraId="5B474BB1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</w:t>
            </w:r>
            <w:r w:rsidR="00A64AFF">
              <w:rPr>
                <w:rFonts w:ascii="Calibri" w:hAnsi="Calibri"/>
                <w:lang w:val="hr-HR"/>
              </w:rPr>
              <w:t>maticni_broj_zaposlenika</w:t>
            </w:r>
            <w:r w:rsidRPr="001A0BBB">
              <w:rPr>
                <w:rFonts w:ascii="Calibri" w:hAnsi="Calibri"/>
                <w:lang w:val="hr-HR"/>
              </w:rPr>
              <w:t>": "1235",</w:t>
            </w:r>
          </w:p>
          <w:p w14:paraId="592FB76A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"datum_dostave": "15.03.2023",</w:t>
            </w:r>
          </w:p>
          <w:p w14:paraId="169C4FDA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"cjenik": "0001",</w:t>
            </w:r>
          </w:p>
          <w:p w14:paraId="05B018B8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"stanje_subvencije": 132.76,</w:t>
            </w:r>
          </w:p>
          <w:p w14:paraId="2A46C940" w14:textId="128E6E1B" w:rsidR="000C23E2" w:rsidRPr="001A0BBB" w:rsidRDefault="000C23E2" w:rsidP="000C23E2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"stanje_subvencije</w:t>
            </w:r>
            <w:r>
              <w:rPr>
                <w:rFonts w:ascii="Calibri" w:hAnsi="Calibri"/>
                <w:lang w:val="hr-HR"/>
              </w:rPr>
              <w:t>2</w:t>
            </w:r>
            <w:r w:rsidRPr="001A0BBB">
              <w:rPr>
                <w:rFonts w:ascii="Calibri" w:hAnsi="Calibri"/>
                <w:lang w:val="hr-HR"/>
              </w:rPr>
              <w:t>": 1</w:t>
            </w:r>
            <w:r>
              <w:rPr>
                <w:rFonts w:ascii="Calibri" w:hAnsi="Calibri"/>
                <w:lang w:val="hr-HR"/>
              </w:rPr>
              <w:t>50</w:t>
            </w:r>
            <w:r w:rsidRPr="001A0BBB">
              <w:rPr>
                <w:rFonts w:ascii="Calibri" w:hAnsi="Calibri"/>
                <w:lang w:val="hr-HR"/>
              </w:rPr>
              <w:t>,</w:t>
            </w:r>
          </w:p>
          <w:p w14:paraId="4FB0F900" w14:textId="77777777" w:rsidR="00F74005" w:rsidRPr="001A0BBB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 xml:space="preserve">  "stanje_predujma": 46.74</w:t>
            </w:r>
          </w:p>
          <w:p w14:paraId="534D4AA4" w14:textId="77777777" w:rsidR="00F74005" w:rsidRDefault="00F74005" w:rsidP="005601FD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}</w:t>
            </w:r>
          </w:p>
          <w:p w14:paraId="57356705" w14:textId="77777777" w:rsidR="00D5230F" w:rsidRDefault="00D5230F" w:rsidP="005601FD">
            <w:pPr>
              <w:keepNext/>
              <w:rPr>
                <w:rFonts w:ascii="Calibri" w:hAnsi="Calibri"/>
                <w:lang w:val="hr-HR"/>
              </w:rPr>
            </w:pPr>
          </w:p>
          <w:p w14:paraId="36BE04CE" w14:textId="77777777" w:rsidR="00D5230F" w:rsidRPr="00F74005" w:rsidRDefault="00D5230F" w:rsidP="005601FD">
            <w:pPr>
              <w:keepNext/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error</w:t>
            </w:r>
          </w:p>
          <w:p w14:paraId="32CB3272" w14:textId="77777777" w:rsidR="00D5230F" w:rsidRPr="00F74005" w:rsidRDefault="00D5230F" w:rsidP="005601FD">
            <w:pPr>
              <w:keepNext/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{</w:t>
            </w:r>
          </w:p>
          <w:p w14:paraId="385B1090" w14:textId="77777777" w:rsidR="00D5230F" w:rsidRPr="00F74005" w:rsidRDefault="00D5230F" w:rsidP="005601FD">
            <w:pPr>
              <w:keepNext/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"poruka": "Tekst greške"</w:t>
            </w:r>
          </w:p>
          <w:p w14:paraId="1897334A" w14:textId="77777777" w:rsidR="00D5230F" w:rsidRDefault="00D5230F" w:rsidP="005601FD">
            <w:pPr>
              <w:keepNext/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}</w:t>
            </w:r>
          </w:p>
        </w:tc>
      </w:tr>
    </w:tbl>
    <w:p w14:paraId="79AE2A58" w14:textId="77777777" w:rsidR="00F74005" w:rsidRDefault="00F74005" w:rsidP="001A0BBB">
      <w:pPr>
        <w:rPr>
          <w:rFonts w:ascii="Calibri" w:hAnsi="Calibri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10"/>
        <w:gridCol w:w="1485"/>
        <w:gridCol w:w="1511"/>
        <w:gridCol w:w="4533"/>
      </w:tblGrid>
      <w:tr w:rsidR="004D77C3" w14:paraId="102B71A4" w14:textId="77777777" w:rsidTr="000C23E2">
        <w:tc>
          <w:tcPr>
            <w:tcW w:w="2710" w:type="dxa"/>
          </w:tcPr>
          <w:p w14:paraId="299B7CF6" w14:textId="77777777" w:rsidR="004D77C3" w:rsidRDefault="004D77C3" w:rsidP="001A0BBB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Polje</w:t>
            </w:r>
          </w:p>
        </w:tc>
        <w:tc>
          <w:tcPr>
            <w:tcW w:w="1485" w:type="dxa"/>
          </w:tcPr>
          <w:p w14:paraId="4D15C11C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569E1D8C" w14:textId="77777777" w:rsidR="004D77C3" w:rsidRPr="00F74005" w:rsidRDefault="00F74005" w:rsidP="001A0BBB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0AE05D8D" w14:textId="77777777" w:rsidR="00F74005" w:rsidRPr="00F74005" w:rsidRDefault="00F74005" w:rsidP="001A0BBB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533" w:type="dxa"/>
          </w:tcPr>
          <w:p w14:paraId="5C71ADF5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4D77C3" w14:paraId="57E92A22" w14:textId="77777777" w:rsidTr="000C23E2">
        <w:tc>
          <w:tcPr>
            <w:tcW w:w="2710" w:type="dxa"/>
          </w:tcPr>
          <w:p w14:paraId="6DB347B0" w14:textId="77777777" w:rsidR="004D77C3" w:rsidRDefault="00A64AFF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maticni_broj_zaposlenika</w:t>
            </w:r>
          </w:p>
        </w:tc>
        <w:tc>
          <w:tcPr>
            <w:tcW w:w="1485" w:type="dxa"/>
          </w:tcPr>
          <w:p w14:paraId="11D2241A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45BFA1FB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533" w:type="dxa"/>
          </w:tcPr>
          <w:p w14:paraId="63B5FE49" w14:textId="77777777" w:rsidR="004D77C3" w:rsidRDefault="00A64AFF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Matični broj</w:t>
            </w:r>
            <w:r w:rsidR="00F74005">
              <w:rPr>
                <w:rFonts w:ascii="Calibri" w:hAnsi="Calibri"/>
                <w:lang w:val="hr-HR"/>
              </w:rPr>
              <w:t xml:space="preserve"> zaposlenika.</w:t>
            </w:r>
          </w:p>
        </w:tc>
      </w:tr>
      <w:tr w:rsidR="004D77C3" w14:paraId="2C1591FE" w14:textId="77777777" w:rsidTr="000C23E2">
        <w:tc>
          <w:tcPr>
            <w:tcW w:w="2710" w:type="dxa"/>
          </w:tcPr>
          <w:p w14:paraId="27023E9C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datum_dostave</w:t>
            </w:r>
          </w:p>
        </w:tc>
        <w:tc>
          <w:tcPr>
            <w:tcW w:w="1485" w:type="dxa"/>
          </w:tcPr>
          <w:p w14:paraId="1C289B80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5CE23326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DD.MM.YYYY</w:t>
            </w:r>
          </w:p>
        </w:tc>
        <w:tc>
          <w:tcPr>
            <w:tcW w:w="4533" w:type="dxa"/>
          </w:tcPr>
          <w:p w14:paraId="6CD114BD" w14:textId="77777777" w:rsidR="004D77C3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Datum za koji se traži stanje.</w:t>
            </w:r>
          </w:p>
        </w:tc>
      </w:tr>
      <w:tr w:rsidR="00F74005" w14:paraId="5AA39D6C" w14:textId="77777777" w:rsidTr="000C23E2">
        <w:tc>
          <w:tcPr>
            <w:tcW w:w="2710" w:type="dxa"/>
          </w:tcPr>
          <w:p w14:paraId="528E9683" w14:textId="77777777" w:rsidR="00F74005" w:rsidRPr="001A0BBB" w:rsidRDefault="00F74005" w:rsidP="001A0BBB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cjenik</w:t>
            </w:r>
          </w:p>
        </w:tc>
        <w:tc>
          <w:tcPr>
            <w:tcW w:w="1485" w:type="dxa"/>
          </w:tcPr>
          <w:p w14:paraId="4331063E" w14:textId="77777777" w:rsidR="00F74005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4AC94C85" w14:textId="77777777" w:rsidR="00F74005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533" w:type="dxa"/>
          </w:tcPr>
          <w:p w14:paraId="2789558C" w14:textId="77777777" w:rsidR="00F74005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cjenika.</w:t>
            </w:r>
          </w:p>
        </w:tc>
      </w:tr>
      <w:tr w:rsidR="00F74005" w14:paraId="5197F21B" w14:textId="77777777" w:rsidTr="000C23E2">
        <w:tc>
          <w:tcPr>
            <w:tcW w:w="2710" w:type="dxa"/>
          </w:tcPr>
          <w:p w14:paraId="51DB0F9A" w14:textId="77777777" w:rsidR="00F74005" w:rsidRPr="001A0BBB" w:rsidRDefault="00F74005" w:rsidP="001A0BBB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stanje_subvencije</w:t>
            </w:r>
          </w:p>
        </w:tc>
        <w:tc>
          <w:tcPr>
            <w:tcW w:w="1485" w:type="dxa"/>
          </w:tcPr>
          <w:p w14:paraId="5BF258D7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7B471E66" w14:textId="77777777" w:rsidR="00F74005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72661747" w14:textId="21BA75D9" w:rsidR="00F74005" w:rsidRDefault="00F74005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Iznos stanja </w:t>
            </w:r>
            <w:r w:rsidR="000C23E2">
              <w:rPr>
                <w:rFonts w:ascii="Calibri" w:hAnsi="Calibri"/>
                <w:lang w:val="hr-HR"/>
              </w:rPr>
              <w:t xml:space="preserve">neoporezive </w:t>
            </w:r>
            <w:r>
              <w:rPr>
                <w:rFonts w:ascii="Calibri" w:hAnsi="Calibri"/>
                <w:lang w:val="hr-HR"/>
              </w:rPr>
              <w:t>subvencije.</w:t>
            </w:r>
          </w:p>
        </w:tc>
      </w:tr>
      <w:tr w:rsidR="000C23E2" w14:paraId="10FB2D4B" w14:textId="77777777" w:rsidTr="000C23E2">
        <w:tc>
          <w:tcPr>
            <w:tcW w:w="2710" w:type="dxa"/>
          </w:tcPr>
          <w:p w14:paraId="442DA6B1" w14:textId="68BA012A" w:rsidR="000C23E2" w:rsidRPr="00F74005" w:rsidRDefault="000C23E2" w:rsidP="001A0BBB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stanje_subvencije</w:t>
            </w:r>
            <w:r>
              <w:rPr>
                <w:rFonts w:ascii="Calibri" w:hAnsi="Calibri"/>
                <w:lang w:val="hr-HR"/>
              </w:rPr>
              <w:t>2</w:t>
            </w:r>
          </w:p>
        </w:tc>
        <w:tc>
          <w:tcPr>
            <w:tcW w:w="1485" w:type="dxa"/>
          </w:tcPr>
          <w:p w14:paraId="2660BE07" w14:textId="3738F635" w:rsidR="000C23E2" w:rsidRDefault="000C23E2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6866D155" w14:textId="0202C1D2" w:rsidR="000C23E2" w:rsidRDefault="000C23E2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4B798BF6" w14:textId="165C29BD" w:rsidR="000C23E2" w:rsidRDefault="000C23E2" w:rsidP="000C23E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stanja oporezive subvencije.</w:t>
            </w:r>
          </w:p>
        </w:tc>
      </w:tr>
      <w:tr w:rsidR="000C23E2" w14:paraId="78942E89" w14:textId="77777777" w:rsidTr="000C23E2">
        <w:tc>
          <w:tcPr>
            <w:tcW w:w="2710" w:type="dxa"/>
          </w:tcPr>
          <w:p w14:paraId="4D2FE4A1" w14:textId="77777777" w:rsidR="000C23E2" w:rsidRPr="00F74005" w:rsidRDefault="000C23E2" w:rsidP="001A0BBB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stanje_predujma</w:t>
            </w:r>
          </w:p>
        </w:tc>
        <w:tc>
          <w:tcPr>
            <w:tcW w:w="1485" w:type="dxa"/>
          </w:tcPr>
          <w:p w14:paraId="4162C0C4" w14:textId="77777777" w:rsidR="000C23E2" w:rsidRDefault="000C23E2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0489F599" w14:textId="77777777" w:rsidR="000C23E2" w:rsidRDefault="000C23E2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3B9FB29E" w14:textId="77777777" w:rsidR="000C23E2" w:rsidRDefault="000C23E2" w:rsidP="001A0BB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stanja predujma.</w:t>
            </w:r>
          </w:p>
        </w:tc>
      </w:tr>
    </w:tbl>
    <w:p w14:paraId="67CA477C" w14:textId="77777777" w:rsidR="00D5230F" w:rsidRDefault="00D5230F" w:rsidP="001A0BBB">
      <w:pPr>
        <w:rPr>
          <w:rFonts w:ascii="Calibri" w:hAnsi="Calibri"/>
          <w:lang w:val="hr-HR"/>
        </w:rPr>
      </w:pPr>
    </w:p>
    <w:p w14:paraId="56255ADA" w14:textId="77777777" w:rsidR="00D5230F" w:rsidRPr="0009060D" w:rsidRDefault="00D5230F" w:rsidP="001A0BBB">
      <w:pPr>
        <w:rPr>
          <w:rFonts w:ascii="Calibri" w:hAnsi="Calibri"/>
          <w:b/>
          <w:lang w:val="hr-HR"/>
        </w:rPr>
      </w:pPr>
      <w:r w:rsidRPr="0009060D">
        <w:rPr>
          <w:rFonts w:ascii="Calibri" w:hAnsi="Calibri"/>
          <w:b/>
          <w:lang w:val="hr-HR"/>
        </w:rPr>
        <w:t>Tekst greške:</w:t>
      </w:r>
    </w:p>
    <w:p w14:paraId="721B523B" w14:textId="77777777" w:rsidR="00D5230F" w:rsidRPr="0027768A" w:rsidRDefault="0027768A" w:rsidP="0027768A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27768A">
        <w:rPr>
          <w:rFonts w:ascii="Calibri" w:hAnsi="Calibri"/>
          <w:lang w:val="hr-HR"/>
        </w:rPr>
        <w:t xml:space="preserve">Pogrešna vrijednost ulaznog parametra </w:t>
      </w:r>
      <w:r>
        <w:rPr>
          <w:rFonts w:ascii="Calibri" w:hAnsi="Calibri"/>
          <w:lang w:val="hr-HR"/>
        </w:rPr>
        <w:t>&lt;parametar&gt;</w:t>
      </w:r>
      <w:r w:rsidRPr="0027768A">
        <w:rPr>
          <w:rFonts w:ascii="Calibri" w:hAnsi="Calibri"/>
          <w:lang w:val="hr-HR"/>
        </w:rPr>
        <w:t>!</w:t>
      </w:r>
    </w:p>
    <w:p w14:paraId="1D2E9700" w14:textId="77777777" w:rsidR="0092341A" w:rsidRPr="0092341A" w:rsidRDefault="0092341A" w:rsidP="0092341A">
      <w:pPr>
        <w:rPr>
          <w:lang w:val="hr-HR"/>
        </w:rPr>
      </w:pPr>
    </w:p>
    <w:p w14:paraId="1F638E54" w14:textId="77777777" w:rsidR="001A0BBB" w:rsidRDefault="001A0BBB" w:rsidP="00E9534A">
      <w:pPr>
        <w:pStyle w:val="Naslov1"/>
      </w:pPr>
      <w:bookmarkStart w:id="5" w:name="_Toc198557867"/>
      <w:r>
        <w:t xml:space="preserve">Rezervacija sredstava </w:t>
      </w:r>
      <w:r w:rsidRPr="001A0BBB">
        <w:t>[POST]</w:t>
      </w:r>
      <w:bookmarkEnd w:id="5"/>
    </w:p>
    <w:p w14:paraId="4957F040" w14:textId="77777777" w:rsidR="00F74005" w:rsidRPr="00F74005" w:rsidRDefault="00F74005" w:rsidP="00F74005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F74005" w:rsidRPr="00F74005" w14:paraId="3DED0790" w14:textId="77777777" w:rsidTr="00F74005">
        <w:trPr>
          <w:cantSplit/>
          <w:tblHeader/>
        </w:trPr>
        <w:tc>
          <w:tcPr>
            <w:tcW w:w="5119" w:type="dxa"/>
          </w:tcPr>
          <w:p w14:paraId="54E57028" w14:textId="57FE0003" w:rsidR="00F74005" w:rsidRDefault="008E102C" w:rsidP="00A814E0">
            <w:pPr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R</w:t>
            </w:r>
            <w:r w:rsidR="00F74005" w:rsidRPr="00F74005">
              <w:rPr>
                <w:rFonts w:ascii="Calibri" w:hAnsi="Calibri"/>
                <w:b/>
                <w:lang w:val="hr-HR"/>
              </w:rPr>
              <w:t>equest</w:t>
            </w:r>
          </w:p>
          <w:p w14:paraId="4DA8A8E2" w14:textId="09F53EEA" w:rsidR="008E102C" w:rsidRPr="008E102C" w:rsidRDefault="008E102C" w:rsidP="00A814E0">
            <w:pPr>
              <w:tabs>
                <w:tab w:val="left" w:pos="930"/>
              </w:tabs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&lt;base_path&gt;/hnb/rezervacija</w:t>
            </w:r>
          </w:p>
        </w:tc>
        <w:tc>
          <w:tcPr>
            <w:tcW w:w="5120" w:type="dxa"/>
          </w:tcPr>
          <w:p w14:paraId="5A63B393" w14:textId="79515A5E" w:rsidR="00F74005" w:rsidRPr="00F74005" w:rsidRDefault="00717834" w:rsidP="00A814E0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F74005" w14:paraId="27AE988C" w14:textId="77777777" w:rsidTr="00F74005">
        <w:trPr>
          <w:cantSplit/>
        </w:trPr>
        <w:tc>
          <w:tcPr>
            <w:tcW w:w="5119" w:type="dxa"/>
          </w:tcPr>
          <w:p w14:paraId="4947EE23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{</w:t>
            </w:r>
          </w:p>
          <w:p w14:paraId="678791D9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</w:t>
            </w:r>
            <w:r w:rsidR="00A64AFF">
              <w:rPr>
                <w:rFonts w:ascii="Calibri" w:hAnsi="Calibri"/>
                <w:lang w:val="hr-HR"/>
              </w:rPr>
              <w:t>maticni_broj_zaposlenika</w:t>
            </w:r>
            <w:r w:rsidRPr="00F74005">
              <w:rPr>
                <w:rFonts w:ascii="Calibri" w:hAnsi="Calibri"/>
                <w:lang w:val="hr-HR"/>
              </w:rPr>
              <w:t>": "1235",</w:t>
            </w:r>
          </w:p>
          <w:p w14:paraId="56F32991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"datum_dostave": "15.03.2023",</w:t>
            </w:r>
          </w:p>
          <w:p w14:paraId="498E838E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"cjenik": "0001",</w:t>
            </w:r>
          </w:p>
          <w:p w14:paraId="7B59BD4B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"blagajna": "11050",</w:t>
            </w:r>
          </w:p>
          <w:p w14:paraId="3CBFD6DD" w14:textId="4D12E32B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"redni_broj_narudzbe": "</w:t>
            </w:r>
            <w:r w:rsidR="00E5473F">
              <w:rPr>
                <w:rFonts w:ascii="Calibri" w:hAnsi="Calibri"/>
                <w:lang w:val="hr-HR"/>
              </w:rPr>
              <w:t>321</w:t>
            </w:r>
            <w:r w:rsidRPr="00F74005">
              <w:rPr>
                <w:rFonts w:ascii="Calibri" w:hAnsi="Calibri"/>
                <w:lang w:val="hr-HR"/>
              </w:rPr>
              <w:t>",</w:t>
            </w:r>
          </w:p>
          <w:p w14:paraId="26A2B66D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"iznos_subvencije": 12.56,</w:t>
            </w:r>
          </w:p>
          <w:p w14:paraId="15619E36" w14:textId="3140DBAC" w:rsidR="000C23E2" w:rsidRPr="00F74005" w:rsidRDefault="000C23E2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</w:t>
            </w:r>
            <w:r w:rsidRPr="00F74005">
              <w:rPr>
                <w:rFonts w:ascii="Calibri" w:hAnsi="Calibri"/>
                <w:lang w:val="hr-HR"/>
              </w:rPr>
              <w:t>"iznos_subvencije</w:t>
            </w:r>
            <w:r>
              <w:rPr>
                <w:rFonts w:ascii="Calibri" w:hAnsi="Calibri"/>
                <w:lang w:val="hr-HR"/>
              </w:rPr>
              <w:t>2</w:t>
            </w:r>
            <w:r w:rsidRPr="00F74005">
              <w:rPr>
                <w:rFonts w:ascii="Calibri" w:hAnsi="Calibri"/>
                <w:lang w:val="hr-HR"/>
              </w:rPr>
              <w:t xml:space="preserve">": </w:t>
            </w:r>
            <w:r>
              <w:rPr>
                <w:rFonts w:ascii="Calibri" w:hAnsi="Calibri"/>
                <w:lang w:val="hr-HR"/>
              </w:rPr>
              <w:t>0</w:t>
            </w:r>
            <w:r w:rsidRPr="00F74005">
              <w:rPr>
                <w:rFonts w:ascii="Calibri" w:hAnsi="Calibri"/>
                <w:lang w:val="hr-HR"/>
              </w:rPr>
              <w:t>,</w:t>
            </w:r>
          </w:p>
          <w:p w14:paraId="4B3D3AC7" w14:textId="3924890E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"iznos_predujma": 25</w:t>
            </w:r>
          </w:p>
          <w:p w14:paraId="0704D391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}</w:t>
            </w:r>
          </w:p>
        </w:tc>
        <w:tc>
          <w:tcPr>
            <w:tcW w:w="5120" w:type="dxa"/>
          </w:tcPr>
          <w:p w14:paraId="5F350B09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{</w:t>
            </w:r>
          </w:p>
          <w:p w14:paraId="10F53C4D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</w:t>
            </w:r>
            <w:r w:rsidRPr="00A92BE7">
              <w:rPr>
                <w:rFonts w:ascii="Calibri" w:hAnsi="Calibri"/>
                <w:lang w:val="hr-HR"/>
              </w:rPr>
              <w:t>"rezervacija_id": "12524651"</w:t>
            </w:r>
          </w:p>
          <w:p w14:paraId="2B171C42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}</w:t>
            </w:r>
          </w:p>
          <w:p w14:paraId="480DC1FC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</w:p>
          <w:p w14:paraId="52D7CB3E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error</w:t>
            </w:r>
          </w:p>
          <w:p w14:paraId="3B9CFC8A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{</w:t>
            </w:r>
          </w:p>
          <w:p w14:paraId="10910D02" w14:textId="77777777" w:rsidR="00F74005" w:rsidRP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 xml:space="preserve">  "poruka": "Tekst greške"</w:t>
            </w:r>
          </w:p>
          <w:p w14:paraId="27ACB528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}</w:t>
            </w:r>
          </w:p>
        </w:tc>
      </w:tr>
    </w:tbl>
    <w:p w14:paraId="701F049B" w14:textId="77777777" w:rsidR="00F74005" w:rsidRDefault="00F74005" w:rsidP="00F74005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10"/>
        <w:gridCol w:w="1485"/>
        <w:gridCol w:w="1511"/>
        <w:gridCol w:w="4533"/>
      </w:tblGrid>
      <w:tr w:rsidR="00F74005" w14:paraId="39F8A410" w14:textId="77777777" w:rsidTr="00F74005">
        <w:trPr>
          <w:cantSplit/>
          <w:tblHeader/>
        </w:trPr>
        <w:tc>
          <w:tcPr>
            <w:tcW w:w="2547" w:type="dxa"/>
          </w:tcPr>
          <w:p w14:paraId="71008EAA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lastRenderedPageBreak/>
              <w:t>Polje</w:t>
            </w:r>
          </w:p>
        </w:tc>
        <w:tc>
          <w:tcPr>
            <w:tcW w:w="1507" w:type="dxa"/>
          </w:tcPr>
          <w:p w14:paraId="3D6E0060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40113D04" w14:textId="77777777" w:rsidR="00F74005" w:rsidRPr="00F74005" w:rsidRDefault="00F74005" w:rsidP="00147405">
            <w:pPr>
              <w:keepNext/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705E89A2" w14:textId="77777777" w:rsidR="00F74005" w:rsidRPr="00F74005" w:rsidRDefault="00F74005" w:rsidP="00147405">
            <w:pPr>
              <w:keepNext/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674" w:type="dxa"/>
          </w:tcPr>
          <w:p w14:paraId="75D2FB1E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F74005" w14:paraId="39360CFB" w14:textId="77777777" w:rsidTr="00F74005">
        <w:trPr>
          <w:cantSplit/>
        </w:trPr>
        <w:tc>
          <w:tcPr>
            <w:tcW w:w="2547" w:type="dxa"/>
          </w:tcPr>
          <w:p w14:paraId="12BABE86" w14:textId="77777777" w:rsidR="00F74005" w:rsidRDefault="00A64AFF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maticni_broj_zaposlenika</w:t>
            </w:r>
          </w:p>
        </w:tc>
        <w:tc>
          <w:tcPr>
            <w:tcW w:w="1507" w:type="dxa"/>
          </w:tcPr>
          <w:p w14:paraId="212BE3D0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2BCF60D4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674" w:type="dxa"/>
          </w:tcPr>
          <w:p w14:paraId="4DC27CAE" w14:textId="77777777" w:rsidR="00F74005" w:rsidRDefault="00A64AFF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Matični broj</w:t>
            </w:r>
            <w:r w:rsidR="00F74005">
              <w:rPr>
                <w:rFonts w:ascii="Calibri" w:hAnsi="Calibri"/>
                <w:lang w:val="hr-HR"/>
              </w:rPr>
              <w:t xml:space="preserve"> zaposlenika.</w:t>
            </w:r>
          </w:p>
        </w:tc>
      </w:tr>
      <w:tr w:rsidR="00F74005" w14:paraId="4550973A" w14:textId="77777777" w:rsidTr="00F74005">
        <w:trPr>
          <w:cantSplit/>
        </w:trPr>
        <w:tc>
          <w:tcPr>
            <w:tcW w:w="2547" w:type="dxa"/>
          </w:tcPr>
          <w:p w14:paraId="699CD6FE" w14:textId="32B86F4B" w:rsidR="00F74005" w:rsidRDefault="00343C10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</w:t>
            </w:r>
            <w:r w:rsidR="00F74005" w:rsidRPr="001A0BBB">
              <w:rPr>
                <w:rFonts w:ascii="Calibri" w:hAnsi="Calibri"/>
                <w:lang w:val="hr-HR"/>
              </w:rPr>
              <w:t>atum_dostave</w:t>
            </w:r>
          </w:p>
        </w:tc>
        <w:tc>
          <w:tcPr>
            <w:tcW w:w="1507" w:type="dxa"/>
          </w:tcPr>
          <w:p w14:paraId="40F0B7FF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6DCF96CA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DD.MM.YYYY</w:t>
            </w:r>
          </w:p>
        </w:tc>
        <w:tc>
          <w:tcPr>
            <w:tcW w:w="4674" w:type="dxa"/>
          </w:tcPr>
          <w:p w14:paraId="4FD8A577" w14:textId="77777777" w:rsidR="00F74005" w:rsidRDefault="00F74005" w:rsidP="00147405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Datum </w:t>
            </w:r>
            <w:r w:rsidR="0009060D">
              <w:rPr>
                <w:rFonts w:ascii="Calibri" w:hAnsi="Calibri"/>
                <w:lang w:val="hr-HR"/>
              </w:rPr>
              <w:t>isporuke narudžbe</w:t>
            </w:r>
            <w:r>
              <w:rPr>
                <w:rFonts w:ascii="Calibri" w:hAnsi="Calibri"/>
                <w:lang w:val="hr-HR"/>
              </w:rPr>
              <w:t>.</w:t>
            </w:r>
          </w:p>
        </w:tc>
      </w:tr>
      <w:tr w:rsidR="00F74005" w14:paraId="3DA686C9" w14:textId="77777777" w:rsidTr="00F74005">
        <w:trPr>
          <w:cantSplit/>
        </w:trPr>
        <w:tc>
          <w:tcPr>
            <w:tcW w:w="2547" w:type="dxa"/>
          </w:tcPr>
          <w:p w14:paraId="3FC67379" w14:textId="50310B60" w:rsidR="00F74005" w:rsidRPr="001A0BBB" w:rsidRDefault="00343C10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c</w:t>
            </w:r>
            <w:r w:rsidR="00F74005" w:rsidRPr="001A0BBB">
              <w:rPr>
                <w:rFonts w:ascii="Calibri" w:hAnsi="Calibri"/>
                <w:lang w:val="hr-HR"/>
              </w:rPr>
              <w:t>jenik</w:t>
            </w:r>
          </w:p>
        </w:tc>
        <w:tc>
          <w:tcPr>
            <w:tcW w:w="1507" w:type="dxa"/>
          </w:tcPr>
          <w:p w14:paraId="3B48B5E9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6F777406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674" w:type="dxa"/>
          </w:tcPr>
          <w:p w14:paraId="54AAF5DA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cjenika.</w:t>
            </w:r>
          </w:p>
        </w:tc>
      </w:tr>
      <w:tr w:rsidR="00F74005" w14:paraId="72114466" w14:textId="77777777" w:rsidTr="00F74005">
        <w:trPr>
          <w:cantSplit/>
        </w:trPr>
        <w:tc>
          <w:tcPr>
            <w:tcW w:w="2547" w:type="dxa"/>
          </w:tcPr>
          <w:p w14:paraId="388D97A6" w14:textId="614A997E" w:rsidR="00F74005" w:rsidRPr="001A0BBB" w:rsidRDefault="00343C10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b</w:t>
            </w:r>
            <w:r w:rsidR="00F74005">
              <w:rPr>
                <w:rFonts w:ascii="Calibri" w:hAnsi="Calibri"/>
                <w:lang w:val="hr-HR"/>
              </w:rPr>
              <w:t>lagajna</w:t>
            </w:r>
          </w:p>
        </w:tc>
        <w:tc>
          <w:tcPr>
            <w:tcW w:w="1507" w:type="dxa"/>
          </w:tcPr>
          <w:p w14:paraId="2AFF91D9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298B03CE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674" w:type="dxa"/>
          </w:tcPr>
          <w:p w14:paraId="551DC4BC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blagajne.</w:t>
            </w:r>
          </w:p>
        </w:tc>
      </w:tr>
      <w:tr w:rsidR="00F74005" w14:paraId="46D099CB" w14:textId="77777777" w:rsidTr="00F74005">
        <w:trPr>
          <w:cantSplit/>
        </w:trPr>
        <w:tc>
          <w:tcPr>
            <w:tcW w:w="2547" w:type="dxa"/>
          </w:tcPr>
          <w:p w14:paraId="1B79F0AC" w14:textId="4CBFFCFF" w:rsidR="00F74005" w:rsidRDefault="00343C10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r</w:t>
            </w:r>
            <w:r w:rsidR="00F74005" w:rsidRPr="00F74005">
              <w:rPr>
                <w:rFonts w:ascii="Calibri" w:hAnsi="Calibri"/>
                <w:lang w:val="hr-HR"/>
              </w:rPr>
              <w:t>edni_broj_narudzbe</w:t>
            </w:r>
          </w:p>
        </w:tc>
        <w:tc>
          <w:tcPr>
            <w:tcW w:w="1507" w:type="dxa"/>
          </w:tcPr>
          <w:p w14:paraId="3012B474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58A181EF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674" w:type="dxa"/>
          </w:tcPr>
          <w:p w14:paraId="470285B7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Redni broj narudžbe / računa.</w:t>
            </w:r>
          </w:p>
        </w:tc>
      </w:tr>
      <w:tr w:rsidR="00F74005" w14:paraId="1C82E3D5" w14:textId="77777777" w:rsidTr="00F74005">
        <w:trPr>
          <w:cantSplit/>
        </w:trPr>
        <w:tc>
          <w:tcPr>
            <w:tcW w:w="2547" w:type="dxa"/>
          </w:tcPr>
          <w:p w14:paraId="4BA8D231" w14:textId="77777777" w:rsidR="00F74005" w:rsidRPr="001A0BBB" w:rsidRDefault="00F74005" w:rsidP="00A814E0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iznos_subvencije</w:t>
            </w:r>
          </w:p>
        </w:tc>
        <w:tc>
          <w:tcPr>
            <w:tcW w:w="1507" w:type="dxa"/>
          </w:tcPr>
          <w:p w14:paraId="26948CA7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2BE496E5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674" w:type="dxa"/>
          </w:tcPr>
          <w:p w14:paraId="7B7D99D1" w14:textId="2C331912" w:rsidR="00F74005" w:rsidRDefault="00F74005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Iznos rezervirane </w:t>
            </w:r>
            <w:r w:rsidR="000C23E2">
              <w:rPr>
                <w:rFonts w:ascii="Calibri" w:hAnsi="Calibri"/>
                <w:lang w:val="hr-HR"/>
              </w:rPr>
              <w:t xml:space="preserve">neoporezive </w:t>
            </w:r>
            <w:r>
              <w:rPr>
                <w:rFonts w:ascii="Calibri" w:hAnsi="Calibri"/>
                <w:lang w:val="hr-HR"/>
              </w:rPr>
              <w:t>subvencije.</w:t>
            </w:r>
          </w:p>
        </w:tc>
      </w:tr>
      <w:tr w:rsidR="000C23E2" w14:paraId="7CC3D6B1" w14:textId="77777777" w:rsidTr="00F74005">
        <w:trPr>
          <w:cantSplit/>
        </w:trPr>
        <w:tc>
          <w:tcPr>
            <w:tcW w:w="2547" w:type="dxa"/>
          </w:tcPr>
          <w:p w14:paraId="24C0FBE4" w14:textId="5FD14C64" w:rsidR="000C23E2" w:rsidRPr="00F74005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iznos_subvencije2</w:t>
            </w:r>
          </w:p>
        </w:tc>
        <w:tc>
          <w:tcPr>
            <w:tcW w:w="1507" w:type="dxa"/>
          </w:tcPr>
          <w:p w14:paraId="1A8C2236" w14:textId="604EC20C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0D0936EE" w14:textId="795B25B6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674" w:type="dxa"/>
          </w:tcPr>
          <w:p w14:paraId="358CFC9D" w14:textId="0760EB64" w:rsidR="000C23E2" w:rsidRDefault="000C23E2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rezervirane oporezive subvencije.</w:t>
            </w:r>
          </w:p>
        </w:tc>
      </w:tr>
      <w:tr w:rsidR="00F74005" w14:paraId="72C661E9" w14:textId="77777777" w:rsidTr="00F74005">
        <w:trPr>
          <w:cantSplit/>
        </w:trPr>
        <w:tc>
          <w:tcPr>
            <w:tcW w:w="2547" w:type="dxa"/>
          </w:tcPr>
          <w:p w14:paraId="646B346C" w14:textId="77777777" w:rsidR="00F74005" w:rsidRPr="00F74005" w:rsidRDefault="00F74005" w:rsidP="00A814E0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iznos_predujma</w:t>
            </w:r>
          </w:p>
        </w:tc>
        <w:tc>
          <w:tcPr>
            <w:tcW w:w="1507" w:type="dxa"/>
          </w:tcPr>
          <w:p w14:paraId="7FC70F76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12A92837" w14:textId="77777777" w:rsidR="00F74005" w:rsidRDefault="00F74005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674" w:type="dxa"/>
          </w:tcPr>
          <w:p w14:paraId="7E7893AD" w14:textId="77777777" w:rsidR="00F74005" w:rsidRDefault="00F74005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rezerviranog predujma.</w:t>
            </w:r>
          </w:p>
        </w:tc>
      </w:tr>
      <w:tr w:rsidR="00BA0EFE" w14:paraId="07B9FAF0" w14:textId="77777777" w:rsidTr="00F74005">
        <w:trPr>
          <w:cantSplit/>
        </w:trPr>
        <w:tc>
          <w:tcPr>
            <w:tcW w:w="2547" w:type="dxa"/>
          </w:tcPr>
          <w:p w14:paraId="3FA71078" w14:textId="77777777" w:rsidR="00BA0EFE" w:rsidRPr="00F74005" w:rsidRDefault="00BA0EFE" w:rsidP="00A814E0">
            <w:pPr>
              <w:rPr>
                <w:rFonts w:ascii="Calibri" w:hAnsi="Calibri"/>
                <w:lang w:val="hr-HR"/>
              </w:rPr>
            </w:pPr>
            <w:r w:rsidRPr="00BA0EFE">
              <w:rPr>
                <w:rFonts w:ascii="Calibri" w:hAnsi="Calibri"/>
                <w:lang w:val="hr-HR"/>
              </w:rPr>
              <w:t>rezervacija_id</w:t>
            </w:r>
          </w:p>
        </w:tc>
        <w:tc>
          <w:tcPr>
            <w:tcW w:w="1507" w:type="dxa"/>
          </w:tcPr>
          <w:p w14:paraId="072FA9EF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4A96DD3C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32</w:t>
            </w:r>
          </w:p>
        </w:tc>
        <w:tc>
          <w:tcPr>
            <w:tcW w:w="4674" w:type="dxa"/>
          </w:tcPr>
          <w:p w14:paraId="18B23578" w14:textId="77777777" w:rsidR="00BA0EFE" w:rsidRDefault="00BA0EFE" w:rsidP="00F7400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ID rezervacije.</w:t>
            </w:r>
          </w:p>
        </w:tc>
      </w:tr>
    </w:tbl>
    <w:p w14:paraId="04DC8176" w14:textId="77777777" w:rsidR="00F74005" w:rsidRDefault="00F74005" w:rsidP="00F74005">
      <w:pPr>
        <w:rPr>
          <w:lang w:val="hr-HR"/>
        </w:rPr>
      </w:pPr>
    </w:p>
    <w:p w14:paraId="1A5F4F28" w14:textId="77777777" w:rsidR="0009060D" w:rsidRPr="0009060D" w:rsidRDefault="0009060D" w:rsidP="0009060D">
      <w:pPr>
        <w:rPr>
          <w:rFonts w:ascii="Calibri" w:hAnsi="Calibri"/>
          <w:b/>
          <w:lang w:val="hr-HR"/>
        </w:rPr>
      </w:pPr>
      <w:r w:rsidRPr="0009060D">
        <w:rPr>
          <w:rFonts w:ascii="Calibri" w:hAnsi="Calibri"/>
          <w:b/>
          <w:lang w:val="hr-HR"/>
        </w:rPr>
        <w:t>Tekst greške:</w:t>
      </w:r>
    </w:p>
    <w:p w14:paraId="556C695A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27768A">
        <w:rPr>
          <w:rFonts w:ascii="Calibri" w:hAnsi="Calibri"/>
          <w:lang w:val="hr-HR"/>
        </w:rPr>
        <w:t xml:space="preserve">Pogrešna vrijednost ulaznog parametra </w:t>
      </w:r>
      <w:r>
        <w:rPr>
          <w:rFonts w:ascii="Calibri" w:hAnsi="Calibri"/>
          <w:lang w:val="hr-HR"/>
        </w:rPr>
        <w:t>&lt;parametar&gt;</w:t>
      </w:r>
      <w:r w:rsidRPr="0027768A">
        <w:rPr>
          <w:rFonts w:ascii="Calibri" w:hAnsi="Calibri"/>
          <w:lang w:val="hr-HR"/>
        </w:rPr>
        <w:t>!</w:t>
      </w:r>
    </w:p>
    <w:p w14:paraId="3B1287E6" w14:textId="3F5594CA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Nema dovoljno sredstava (</w:t>
      </w:r>
      <w:r w:rsidR="000C23E2">
        <w:rPr>
          <w:rFonts w:ascii="Calibri" w:hAnsi="Calibri"/>
          <w:lang w:val="hr-HR"/>
        </w:rPr>
        <w:t xml:space="preserve">neoporezive </w:t>
      </w:r>
      <w:r w:rsidRPr="0009060D">
        <w:rPr>
          <w:rFonts w:ascii="Calibri" w:hAnsi="Calibri"/>
          <w:lang w:val="hr-HR"/>
        </w:rPr>
        <w:t>subvencije).</w:t>
      </w:r>
    </w:p>
    <w:p w14:paraId="643DBFE5" w14:textId="4C1580C5" w:rsidR="000C23E2" w:rsidRDefault="000C23E2" w:rsidP="000C23E2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Nema dovoljno sredstava (</w:t>
      </w:r>
      <w:r>
        <w:rPr>
          <w:rFonts w:ascii="Calibri" w:hAnsi="Calibri"/>
          <w:lang w:val="hr-HR"/>
        </w:rPr>
        <w:t xml:space="preserve">oporezive </w:t>
      </w:r>
      <w:r w:rsidRPr="0009060D">
        <w:rPr>
          <w:rFonts w:ascii="Calibri" w:hAnsi="Calibri"/>
          <w:lang w:val="hr-HR"/>
        </w:rPr>
        <w:t>subvencije).</w:t>
      </w:r>
    </w:p>
    <w:p w14:paraId="50F4531A" w14:textId="77777777" w:rsidR="0009060D" w:rsidRPr="0027768A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Nema dovoljno sredstava (predujma).</w:t>
      </w:r>
    </w:p>
    <w:p w14:paraId="4824F066" w14:textId="77777777" w:rsidR="0009060D" w:rsidRPr="00F74005" w:rsidRDefault="0009060D" w:rsidP="00F74005">
      <w:pPr>
        <w:rPr>
          <w:lang w:val="hr-HR"/>
        </w:rPr>
      </w:pPr>
    </w:p>
    <w:p w14:paraId="4C275EBB" w14:textId="77777777" w:rsidR="001A0BBB" w:rsidRDefault="001A0BBB" w:rsidP="00E9534A">
      <w:pPr>
        <w:pStyle w:val="Naslov1"/>
      </w:pPr>
      <w:bookmarkStart w:id="6" w:name="_Toc198557868"/>
      <w:r>
        <w:t>Izmjena rezervacije [PUT]</w:t>
      </w:r>
      <w:bookmarkEnd w:id="6"/>
    </w:p>
    <w:p w14:paraId="1D6A186F" w14:textId="77777777" w:rsidR="0009060D" w:rsidRDefault="0009060D" w:rsidP="0009060D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09060D" w14:paraId="7D2E0AF4" w14:textId="77777777" w:rsidTr="0009060D">
        <w:trPr>
          <w:cantSplit/>
          <w:tblHeader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9DBA" w14:textId="0B3EC743" w:rsidR="0009060D" w:rsidRDefault="008E102C">
            <w:pPr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</w:t>
            </w:r>
            <w:r w:rsidR="0009060D">
              <w:rPr>
                <w:rFonts w:ascii="Calibri" w:hAnsi="Calibri"/>
                <w:b/>
                <w:lang w:val="hr-HR"/>
              </w:rPr>
              <w:t>equest</w:t>
            </w:r>
          </w:p>
          <w:p w14:paraId="0A380E67" w14:textId="5589CE92" w:rsidR="008E102C" w:rsidRPr="008E102C" w:rsidRDefault="008E102C">
            <w:pPr>
              <w:tabs>
                <w:tab w:val="left" w:pos="930"/>
              </w:tabs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&lt;base_path&gt;/hnb/rezervacija/{rezervacija_id}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421D" w14:textId="6F5618B7" w:rsidR="0009060D" w:rsidRDefault="0071783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09060D" w14:paraId="5068AB24" w14:textId="77777777" w:rsidTr="0009060D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2A39" w14:textId="77777777" w:rsidR="0009060D" w:rsidRP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{</w:t>
            </w:r>
          </w:p>
          <w:p w14:paraId="12CBC904" w14:textId="77777777" w:rsidR="0009060D" w:rsidRP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"datum_dostave": "15.03.2023",</w:t>
            </w:r>
          </w:p>
          <w:p w14:paraId="2EEB5F0B" w14:textId="77777777" w:rsidR="0009060D" w:rsidRP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"iznos_subvencije": 2.56,</w:t>
            </w:r>
          </w:p>
          <w:p w14:paraId="0DDA0577" w14:textId="3EBCC23D" w:rsidR="000C23E2" w:rsidRPr="0009060D" w:rsidRDefault="000C23E2" w:rsidP="000C23E2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"iznos_subvencije</w:t>
            </w:r>
            <w:r>
              <w:rPr>
                <w:rFonts w:ascii="Calibri" w:hAnsi="Calibri"/>
                <w:lang w:val="hr-HR"/>
              </w:rPr>
              <w:t>2</w:t>
            </w:r>
            <w:r w:rsidRPr="0009060D">
              <w:rPr>
                <w:rFonts w:ascii="Calibri" w:hAnsi="Calibri"/>
                <w:lang w:val="hr-HR"/>
              </w:rPr>
              <w:t xml:space="preserve">": </w:t>
            </w:r>
            <w:r>
              <w:rPr>
                <w:rFonts w:ascii="Calibri" w:hAnsi="Calibri"/>
                <w:lang w:val="hr-HR"/>
              </w:rPr>
              <w:t>0</w:t>
            </w:r>
            <w:r w:rsidRPr="0009060D">
              <w:rPr>
                <w:rFonts w:ascii="Calibri" w:hAnsi="Calibri"/>
                <w:lang w:val="hr-HR"/>
              </w:rPr>
              <w:t>,</w:t>
            </w:r>
          </w:p>
          <w:p w14:paraId="16A9F281" w14:textId="77777777" w:rsidR="0009060D" w:rsidRP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"iznos_predujma": 0.76</w:t>
            </w:r>
          </w:p>
          <w:p w14:paraId="10C8F99C" w14:textId="77777777" w:rsid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}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8BD" w14:textId="77777777" w:rsidR="0009060D" w:rsidRP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{</w:t>
            </w:r>
          </w:p>
          <w:p w14:paraId="291C2D94" w14:textId="77777777" w:rsidR="0009060D" w:rsidRP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"poruka": "OK"</w:t>
            </w:r>
          </w:p>
          <w:p w14:paraId="390D52F8" w14:textId="77777777" w:rsidR="0009060D" w:rsidRDefault="0009060D" w:rsidP="0009060D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}</w:t>
            </w:r>
          </w:p>
          <w:p w14:paraId="4F34C384" w14:textId="77777777" w:rsidR="0009060D" w:rsidRDefault="0009060D" w:rsidP="0009060D">
            <w:pPr>
              <w:rPr>
                <w:rFonts w:ascii="Calibri" w:hAnsi="Calibri"/>
                <w:lang w:val="hr-HR"/>
              </w:rPr>
            </w:pPr>
          </w:p>
          <w:p w14:paraId="363D8D79" w14:textId="77777777" w:rsidR="0009060D" w:rsidRDefault="0009060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error</w:t>
            </w:r>
          </w:p>
          <w:p w14:paraId="726931B9" w14:textId="77777777" w:rsidR="0009060D" w:rsidRDefault="0009060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{</w:t>
            </w:r>
          </w:p>
          <w:p w14:paraId="48A56D15" w14:textId="77777777" w:rsidR="0009060D" w:rsidRDefault="0009060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"poruka": "Tekst greške"</w:t>
            </w:r>
          </w:p>
          <w:p w14:paraId="0D56A79B" w14:textId="77777777" w:rsidR="0009060D" w:rsidRDefault="0009060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}</w:t>
            </w:r>
          </w:p>
        </w:tc>
      </w:tr>
    </w:tbl>
    <w:p w14:paraId="5A7A6901" w14:textId="77777777" w:rsidR="0009060D" w:rsidRDefault="0009060D" w:rsidP="0009060D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507"/>
        <w:gridCol w:w="1511"/>
        <w:gridCol w:w="4674"/>
      </w:tblGrid>
      <w:tr w:rsidR="0009060D" w14:paraId="252B3B0E" w14:textId="77777777" w:rsidTr="00A814E0">
        <w:trPr>
          <w:cantSplit/>
          <w:tblHeader/>
        </w:trPr>
        <w:tc>
          <w:tcPr>
            <w:tcW w:w="2547" w:type="dxa"/>
          </w:tcPr>
          <w:p w14:paraId="251B3EE8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Polje</w:t>
            </w:r>
          </w:p>
        </w:tc>
        <w:tc>
          <w:tcPr>
            <w:tcW w:w="1507" w:type="dxa"/>
          </w:tcPr>
          <w:p w14:paraId="21490135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08C00734" w14:textId="77777777" w:rsidR="0009060D" w:rsidRPr="00F74005" w:rsidRDefault="0009060D" w:rsidP="00A814E0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49E10B2A" w14:textId="77777777" w:rsidR="0009060D" w:rsidRPr="00F74005" w:rsidRDefault="0009060D" w:rsidP="00A814E0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674" w:type="dxa"/>
          </w:tcPr>
          <w:p w14:paraId="597629B7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BA0EFE" w14:paraId="21C22A46" w14:textId="77777777" w:rsidTr="00A814E0">
        <w:trPr>
          <w:cantSplit/>
        </w:trPr>
        <w:tc>
          <w:tcPr>
            <w:tcW w:w="2547" w:type="dxa"/>
          </w:tcPr>
          <w:p w14:paraId="06855F4E" w14:textId="77777777" w:rsidR="00BA0EFE" w:rsidRPr="00F74005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{</w:t>
            </w:r>
            <w:r w:rsidRPr="00BA0EFE">
              <w:rPr>
                <w:rFonts w:ascii="Calibri" w:hAnsi="Calibri"/>
                <w:lang w:val="hr-HR"/>
              </w:rPr>
              <w:t>rezervacija_id</w:t>
            </w:r>
            <w:r>
              <w:rPr>
                <w:rFonts w:ascii="Calibri" w:hAnsi="Calibri"/>
                <w:lang w:val="hr-HR"/>
              </w:rPr>
              <w:t>}</w:t>
            </w:r>
          </w:p>
        </w:tc>
        <w:tc>
          <w:tcPr>
            <w:tcW w:w="1507" w:type="dxa"/>
          </w:tcPr>
          <w:p w14:paraId="45A5F74C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0B0CEEC9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32</w:t>
            </w:r>
          </w:p>
        </w:tc>
        <w:tc>
          <w:tcPr>
            <w:tcW w:w="4674" w:type="dxa"/>
          </w:tcPr>
          <w:p w14:paraId="0A315623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ID rezervacije.</w:t>
            </w:r>
          </w:p>
        </w:tc>
      </w:tr>
      <w:tr w:rsidR="0009060D" w14:paraId="1445E8C3" w14:textId="77777777" w:rsidTr="00A814E0">
        <w:trPr>
          <w:cantSplit/>
        </w:trPr>
        <w:tc>
          <w:tcPr>
            <w:tcW w:w="2547" w:type="dxa"/>
          </w:tcPr>
          <w:p w14:paraId="30DC83B1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lang w:val="hr-HR"/>
              </w:rPr>
              <w:t>datum_dostave</w:t>
            </w:r>
          </w:p>
        </w:tc>
        <w:tc>
          <w:tcPr>
            <w:tcW w:w="1507" w:type="dxa"/>
          </w:tcPr>
          <w:p w14:paraId="16B4E2FD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3474B48A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DD.MM.YYYY</w:t>
            </w:r>
          </w:p>
        </w:tc>
        <w:tc>
          <w:tcPr>
            <w:tcW w:w="4674" w:type="dxa"/>
          </w:tcPr>
          <w:p w14:paraId="7C3EE78C" w14:textId="77777777" w:rsidR="0009060D" w:rsidRDefault="0009060D" w:rsidP="0009060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Datum isporuke narudžbe.</w:t>
            </w:r>
          </w:p>
        </w:tc>
      </w:tr>
      <w:tr w:rsidR="0009060D" w14:paraId="1AE7F1D2" w14:textId="77777777" w:rsidTr="00A814E0">
        <w:trPr>
          <w:cantSplit/>
        </w:trPr>
        <w:tc>
          <w:tcPr>
            <w:tcW w:w="2547" w:type="dxa"/>
          </w:tcPr>
          <w:p w14:paraId="58FF40E7" w14:textId="77777777" w:rsidR="0009060D" w:rsidRPr="001A0BBB" w:rsidRDefault="0009060D" w:rsidP="00A814E0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iznos_subvencije</w:t>
            </w:r>
          </w:p>
        </w:tc>
        <w:tc>
          <w:tcPr>
            <w:tcW w:w="1507" w:type="dxa"/>
          </w:tcPr>
          <w:p w14:paraId="5369C35F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1B78EB1B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674" w:type="dxa"/>
          </w:tcPr>
          <w:p w14:paraId="08E02B40" w14:textId="1F1A51A2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Iznos rezervirane </w:t>
            </w:r>
            <w:r w:rsidR="000C23E2">
              <w:rPr>
                <w:rFonts w:ascii="Calibri" w:hAnsi="Calibri"/>
                <w:lang w:val="hr-HR"/>
              </w:rPr>
              <w:t xml:space="preserve">neoporezive </w:t>
            </w:r>
            <w:r>
              <w:rPr>
                <w:rFonts w:ascii="Calibri" w:hAnsi="Calibri"/>
                <w:lang w:val="hr-HR"/>
              </w:rPr>
              <w:t>subvencije.</w:t>
            </w:r>
          </w:p>
        </w:tc>
      </w:tr>
      <w:tr w:rsidR="000C23E2" w14:paraId="7004D013" w14:textId="77777777" w:rsidTr="00A814E0">
        <w:trPr>
          <w:cantSplit/>
        </w:trPr>
        <w:tc>
          <w:tcPr>
            <w:tcW w:w="2547" w:type="dxa"/>
          </w:tcPr>
          <w:p w14:paraId="02B436E6" w14:textId="2DC96F49" w:rsidR="000C23E2" w:rsidRPr="00F74005" w:rsidRDefault="000C23E2" w:rsidP="00A814E0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iznos_subvencije</w:t>
            </w:r>
            <w:r>
              <w:rPr>
                <w:rFonts w:ascii="Calibri" w:hAnsi="Calibri"/>
                <w:lang w:val="hr-HR"/>
              </w:rPr>
              <w:t>2</w:t>
            </w:r>
          </w:p>
        </w:tc>
        <w:tc>
          <w:tcPr>
            <w:tcW w:w="1507" w:type="dxa"/>
          </w:tcPr>
          <w:p w14:paraId="56AABCD1" w14:textId="054FEA35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6F1A7EA8" w14:textId="730B99DB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674" w:type="dxa"/>
          </w:tcPr>
          <w:p w14:paraId="6679F6FA" w14:textId="5C39BB0B" w:rsidR="000C23E2" w:rsidRDefault="000C23E2" w:rsidP="000C23E2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rezervirane oporezive subvencije.</w:t>
            </w:r>
          </w:p>
        </w:tc>
      </w:tr>
      <w:tr w:rsidR="000C23E2" w14:paraId="37442819" w14:textId="77777777" w:rsidTr="00A814E0">
        <w:trPr>
          <w:cantSplit/>
        </w:trPr>
        <w:tc>
          <w:tcPr>
            <w:tcW w:w="2547" w:type="dxa"/>
          </w:tcPr>
          <w:p w14:paraId="4F34C846" w14:textId="77777777" w:rsidR="000C23E2" w:rsidRPr="00F74005" w:rsidRDefault="000C23E2" w:rsidP="00A814E0">
            <w:pPr>
              <w:rPr>
                <w:rFonts w:ascii="Calibri" w:hAnsi="Calibri"/>
                <w:lang w:val="hr-HR"/>
              </w:rPr>
            </w:pPr>
            <w:r w:rsidRPr="00F74005">
              <w:rPr>
                <w:rFonts w:ascii="Calibri" w:hAnsi="Calibri"/>
                <w:lang w:val="hr-HR"/>
              </w:rPr>
              <w:t>iznos_predujma</w:t>
            </w:r>
          </w:p>
        </w:tc>
        <w:tc>
          <w:tcPr>
            <w:tcW w:w="1507" w:type="dxa"/>
          </w:tcPr>
          <w:p w14:paraId="36F40E1B" w14:textId="77777777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4BCDF222" w14:textId="77777777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674" w:type="dxa"/>
          </w:tcPr>
          <w:p w14:paraId="36CED167" w14:textId="77777777" w:rsidR="000C23E2" w:rsidRDefault="000C23E2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rezerviranog predujma.</w:t>
            </w:r>
          </w:p>
        </w:tc>
      </w:tr>
    </w:tbl>
    <w:p w14:paraId="4CC30C17" w14:textId="77777777" w:rsidR="0009060D" w:rsidRDefault="0009060D" w:rsidP="0009060D">
      <w:pPr>
        <w:rPr>
          <w:lang w:val="hr-HR"/>
        </w:rPr>
      </w:pPr>
    </w:p>
    <w:p w14:paraId="71B3B35B" w14:textId="77777777" w:rsidR="0009060D" w:rsidRPr="0009060D" w:rsidRDefault="0009060D" w:rsidP="0009060D">
      <w:pPr>
        <w:rPr>
          <w:rFonts w:ascii="Calibri" w:hAnsi="Calibri"/>
          <w:b/>
          <w:lang w:val="hr-HR"/>
        </w:rPr>
      </w:pPr>
      <w:r w:rsidRPr="0009060D">
        <w:rPr>
          <w:rFonts w:ascii="Calibri" w:hAnsi="Calibri"/>
          <w:b/>
          <w:lang w:val="hr-HR"/>
        </w:rPr>
        <w:t>Tekst greške:</w:t>
      </w:r>
    </w:p>
    <w:p w14:paraId="15F4A492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27768A">
        <w:rPr>
          <w:rFonts w:ascii="Calibri" w:hAnsi="Calibri"/>
          <w:lang w:val="hr-HR"/>
        </w:rPr>
        <w:t xml:space="preserve">Pogrešna vrijednost ulaznog parametra </w:t>
      </w:r>
      <w:r>
        <w:rPr>
          <w:rFonts w:ascii="Calibri" w:hAnsi="Calibri"/>
          <w:lang w:val="hr-HR"/>
        </w:rPr>
        <w:t>&lt;parametar&gt;</w:t>
      </w:r>
      <w:r w:rsidRPr="0027768A">
        <w:rPr>
          <w:rFonts w:ascii="Calibri" w:hAnsi="Calibri"/>
          <w:lang w:val="hr-HR"/>
        </w:rPr>
        <w:t>!</w:t>
      </w:r>
    </w:p>
    <w:p w14:paraId="655A27EA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Za rezervaciju već postoji račun. Rezervaciju nije dopušteno mijenjati.</w:t>
      </w:r>
    </w:p>
    <w:p w14:paraId="4EBA22A9" w14:textId="0AE4F1C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Nema dovoljno sredstava (</w:t>
      </w:r>
      <w:r w:rsidR="000C23E2">
        <w:rPr>
          <w:rFonts w:ascii="Calibri" w:hAnsi="Calibri"/>
          <w:lang w:val="hr-HR"/>
        </w:rPr>
        <w:t xml:space="preserve">neoporezive </w:t>
      </w:r>
      <w:r w:rsidRPr="0009060D">
        <w:rPr>
          <w:rFonts w:ascii="Calibri" w:hAnsi="Calibri"/>
          <w:lang w:val="hr-HR"/>
        </w:rPr>
        <w:t>subvencije).</w:t>
      </w:r>
    </w:p>
    <w:p w14:paraId="0FDF7700" w14:textId="0C1C0A4E" w:rsidR="000C23E2" w:rsidRDefault="000C23E2" w:rsidP="000C23E2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Nema dovoljno sredstava (</w:t>
      </w:r>
      <w:r>
        <w:rPr>
          <w:rFonts w:ascii="Calibri" w:hAnsi="Calibri"/>
          <w:lang w:val="hr-HR"/>
        </w:rPr>
        <w:t xml:space="preserve">oporezive </w:t>
      </w:r>
      <w:r w:rsidRPr="0009060D">
        <w:rPr>
          <w:rFonts w:ascii="Calibri" w:hAnsi="Calibri"/>
          <w:lang w:val="hr-HR"/>
        </w:rPr>
        <w:t>subvencije).</w:t>
      </w:r>
    </w:p>
    <w:p w14:paraId="55D08163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Nema dovoljno sredstava (predujma).</w:t>
      </w:r>
    </w:p>
    <w:p w14:paraId="3B00A48F" w14:textId="77777777" w:rsidR="0009060D" w:rsidRPr="0009060D" w:rsidRDefault="0009060D" w:rsidP="0009060D">
      <w:pPr>
        <w:rPr>
          <w:lang w:val="hr-HR"/>
        </w:rPr>
      </w:pPr>
    </w:p>
    <w:p w14:paraId="22B5C383" w14:textId="77777777" w:rsidR="001A0BBB" w:rsidRDefault="001A0BBB" w:rsidP="00E9534A">
      <w:pPr>
        <w:pStyle w:val="Naslov1"/>
      </w:pPr>
      <w:bookmarkStart w:id="7" w:name="_Toc198557869"/>
      <w:r>
        <w:lastRenderedPageBreak/>
        <w:t xml:space="preserve">Poništavanje rezervacije </w:t>
      </w:r>
      <w:r w:rsidRPr="001A0BBB">
        <w:t>[DELETE]</w:t>
      </w:r>
      <w:bookmarkEnd w:id="7"/>
    </w:p>
    <w:p w14:paraId="321A4FF5" w14:textId="77777777" w:rsidR="0009060D" w:rsidRDefault="0009060D" w:rsidP="008F058C">
      <w:pPr>
        <w:keepNext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09060D" w14:paraId="0CEA7110" w14:textId="77777777" w:rsidTr="00A814E0">
        <w:trPr>
          <w:cantSplit/>
          <w:tblHeader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757" w14:textId="0C0E8D80" w:rsidR="008E102C" w:rsidRDefault="008E102C" w:rsidP="008E102C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</w:t>
            </w:r>
            <w:r w:rsidR="0009060D">
              <w:rPr>
                <w:rFonts w:ascii="Calibri" w:hAnsi="Calibri"/>
                <w:b/>
                <w:lang w:val="hr-HR"/>
              </w:rPr>
              <w:t>equest</w:t>
            </w:r>
          </w:p>
          <w:p w14:paraId="367A3BE7" w14:textId="730F7CE7" w:rsidR="008E102C" w:rsidRDefault="008E102C" w:rsidP="008E102C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&lt;base_path&gt;/hnb/rezervacija/{rezervacija_id}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D4DA" w14:textId="5674F5D7" w:rsidR="0009060D" w:rsidRDefault="00717834" w:rsidP="008F058C">
            <w:pPr>
              <w:keepNext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09060D" w14:paraId="1BD370EF" w14:textId="77777777" w:rsidTr="00A814E0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954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CEE" w14:textId="77777777" w:rsidR="0009060D" w:rsidRPr="0009060D" w:rsidRDefault="0009060D" w:rsidP="00A814E0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{</w:t>
            </w:r>
          </w:p>
          <w:p w14:paraId="10D7AFE5" w14:textId="77777777" w:rsidR="0009060D" w:rsidRPr="0009060D" w:rsidRDefault="0009060D" w:rsidP="00A814E0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"poruka": "OK"</w:t>
            </w:r>
          </w:p>
          <w:p w14:paraId="3D8397F8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}</w:t>
            </w:r>
          </w:p>
          <w:p w14:paraId="7C69CC46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</w:p>
          <w:p w14:paraId="01CE88B4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error</w:t>
            </w:r>
          </w:p>
          <w:p w14:paraId="6B5F0AD3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{</w:t>
            </w:r>
          </w:p>
          <w:p w14:paraId="382F2BA7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"poruka": "Tekst greške"</w:t>
            </w:r>
          </w:p>
          <w:p w14:paraId="04AA7EE9" w14:textId="77777777" w:rsidR="0009060D" w:rsidRDefault="0009060D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}</w:t>
            </w:r>
          </w:p>
        </w:tc>
      </w:tr>
    </w:tbl>
    <w:p w14:paraId="19A054D2" w14:textId="77777777" w:rsidR="0009060D" w:rsidRDefault="0009060D" w:rsidP="0009060D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507"/>
        <w:gridCol w:w="1511"/>
        <w:gridCol w:w="4674"/>
      </w:tblGrid>
      <w:tr w:rsidR="00BA0EFE" w14:paraId="082576CE" w14:textId="77777777" w:rsidTr="00A814E0">
        <w:trPr>
          <w:cantSplit/>
          <w:tblHeader/>
        </w:trPr>
        <w:tc>
          <w:tcPr>
            <w:tcW w:w="2547" w:type="dxa"/>
          </w:tcPr>
          <w:p w14:paraId="36E2C785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Polje</w:t>
            </w:r>
          </w:p>
        </w:tc>
        <w:tc>
          <w:tcPr>
            <w:tcW w:w="1507" w:type="dxa"/>
          </w:tcPr>
          <w:p w14:paraId="350CFAE1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4E01611B" w14:textId="77777777" w:rsidR="00BA0EFE" w:rsidRPr="00F74005" w:rsidRDefault="00BA0EFE" w:rsidP="00A814E0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25F71AB5" w14:textId="77777777" w:rsidR="00BA0EFE" w:rsidRPr="00F74005" w:rsidRDefault="00BA0EFE" w:rsidP="00A814E0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674" w:type="dxa"/>
          </w:tcPr>
          <w:p w14:paraId="13C859B0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BA0EFE" w14:paraId="0F69A52D" w14:textId="77777777" w:rsidTr="00A814E0">
        <w:trPr>
          <w:cantSplit/>
        </w:trPr>
        <w:tc>
          <w:tcPr>
            <w:tcW w:w="2547" w:type="dxa"/>
          </w:tcPr>
          <w:p w14:paraId="204B635A" w14:textId="77777777" w:rsidR="00BA0EFE" w:rsidRPr="00F74005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{</w:t>
            </w:r>
            <w:r w:rsidRPr="00BA0EFE">
              <w:rPr>
                <w:rFonts w:ascii="Calibri" w:hAnsi="Calibri"/>
                <w:lang w:val="hr-HR"/>
              </w:rPr>
              <w:t>rezervacija_id</w:t>
            </w:r>
            <w:r>
              <w:rPr>
                <w:rFonts w:ascii="Calibri" w:hAnsi="Calibri"/>
                <w:lang w:val="hr-HR"/>
              </w:rPr>
              <w:t>}</w:t>
            </w:r>
          </w:p>
        </w:tc>
        <w:tc>
          <w:tcPr>
            <w:tcW w:w="1507" w:type="dxa"/>
          </w:tcPr>
          <w:p w14:paraId="072F351D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39153C9A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32</w:t>
            </w:r>
          </w:p>
        </w:tc>
        <w:tc>
          <w:tcPr>
            <w:tcW w:w="4674" w:type="dxa"/>
          </w:tcPr>
          <w:p w14:paraId="7EC2BA15" w14:textId="77777777" w:rsidR="00BA0EFE" w:rsidRDefault="00BA0EFE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ID rezervacije.</w:t>
            </w:r>
          </w:p>
        </w:tc>
      </w:tr>
    </w:tbl>
    <w:p w14:paraId="62F27867" w14:textId="77777777" w:rsidR="00BA0EFE" w:rsidRDefault="00BA0EFE" w:rsidP="0009060D">
      <w:pPr>
        <w:rPr>
          <w:lang w:val="hr-HR"/>
        </w:rPr>
      </w:pPr>
    </w:p>
    <w:p w14:paraId="0B01E515" w14:textId="77777777" w:rsidR="0009060D" w:rsidRPr="0009060D" w:rsidRDefault="0009060D" w:rsidP="0009060D">
      <w:pPr>
        <w:rPr>
          <w:rFonts w:ascii="Calibri" w:hAnsi="Calibri"/>
          <w:b/>
          <w:lang w:val="hr-HR"/>
        </w:rPr>
      </w:pPr>
      <w:r w:rsidRPr="0009060D">
        <w:rPr>
          <w:rFonts w:ascii="Calibri" w:hAnsi="Calibri"/>
          <w:b/>
          <w:lang w:val="hr-HR"/>
        </w:rPr>
        <w:t>Tekst greške:</w:t>
      </w:r>
    </w:p>
    <w:p w14:paraId="62BE0C0D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27768A">
        <w:rPr>
          <w:rFonts w:ascii="Calibri" w:hAnsi="Calibri"/>
          <w:lang w:val="hr-HR"/>
        </w:rPr>
        <w:t xml:space="preserve">Pogrešna vrijednost ulaznog parametra </w:t>
      </w:r>
      <w:r>
        <w:rPr>
          <w:rFonts w:ascii="Calibri" w:hAnsi="Calibri"/>
          <w:lang w:val="hr-HR"/>
        </w:rPr>
        <w:t>rezervacija_id!</w:t>
      </w:r>
    </w:p>
    <w:p w14:paraId="2FE13C1F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 xml:space="preserve">Datum rezervacije </w:t>
      </w:r>
      <w:r w:rsidR="008F058C">
        <w:rPr>
          <w:rFonts w:ascii="Calibri" w:hAnsi="Calibri"/>
          <w:lang w:val="hr-HR"/>
        </w:rPr>
        <w:t>&lt;DD.MM.YYYY&gt;</w:t>
      </w:r>
      <w:r w:rsidRPr="0009060D">
        <w:rPr>
          <w:rFonts w:ascii="Calibri" w:hAnsi="Calibri"/>
          <w:lang w:val="hr-HR"/>
        </w:rPr>
        <w:t xml:space="preserve"> manji je od tekućeg datuma. Rezervaciju nije dopušteno poništiti.</w:t>
      </w:r>
    </w:p>
    <w:p w14:paraId="6ECC2C3A" w14:textId="77777777" w:rsidR="0009060D" w:rsidRDefault="0009060D" w:rsidP="0009060D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09060D">
        <w:rPr>
          <w:rFonts w:ascii="Calibri" w:hAnsi="Calibri"/>
          <w:lang w:val="hr-HR"/>
        </w:rPr>
        <w:t>Za rezervaciju već postoji račun. Rezervaciju nije dopušteno poništiti.</w:t>
      </w:r>
    </w:p>
    <w:p w14:paraId="29C9AB67" w14:textId="77777777" w:rsidR="0009060D" w:rsidRPr="0009060D" w:rsidRDefault="0009060D" w:rsidP="0009060D">
      <w:pPr>
        <w:rPr>
          <w:lang w:val="hr-HR"/>
        </w:rPr>
      </w:pPr>
    </w:p>
    <w:p w14:paraId="38C14B7C" w14:textId="77777777" w:rsidR="003068D6" w:rsidRPr="003068D6" w:rsidRDefault="003068D6" w:rsidP="003068D6">
      <w:pPr>
        <w:rPr>
          <w:lang w:val="hr-HR"/>
        </w:rPr>
      </w:pPr>
    </w:p>
    <w:p w14:paraId="6A79AF4F" w14:textId="77777777" w:rsidR="001A0BBB" w:rsidRDefault="001A0BBB" w:rsidP="00E9534A">
      <w:pPr>
        <w:pStyle w:val="Naslov1"/>
      </w:pPr>
      <w:bookmarkStart w:id="8" w:name="_Toc198557870"/>
      <w:r>
        <w:lastRenderedPageBreak/>
        <w:t>U</w:t>
      </w:r>
      <w:r w:rsidRPr="001A0BBB">
        <w:t>čitavanje računa [POST]</w:t>
      </w:r>
      <w:bookmarkEnd w:id="8"/>
    </w:p>
    <w:p w14:paraId="59474CAE" w14:textId="77777777" w:rsidR="002A250F" w:rsidRDefault="002A250F" w:rsidP="00147405">
      <w:pPr>
        <w:keepNext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2A250F" w14:paraId="76719608" w14:textId="77777777" w:rsidTr="00A814E0">
        <w:trPr>
          <w:cantSplit/>
          <w:tblHeader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1BC" w14:textId="77777777" w:rsidR="008E102C" w:rsidRDefault="008E102C" w:rsidP="00147405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Request</w:t>
            </w:r>
          </w:p>
          <w:p w14:paraId="1F558707" w14:textId="6554D563" w:rsidR="002A250F" w:rsidRDefault="008E102C" w:rsidP="00147405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&lt;base_path&gt;/hnb/racun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ECE3" w14:textId="341B9970" w:rsidR="002A250F" w:rsidRDefault="00717834" w:rsidP="00147405">
            <w:pPr>
              <w:keepNext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2A250F" w14:paraId="00424077" w14:textId="77777777" w:rsidTr="00A814E0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9B60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{</w:t>
            </w:r>
          </w:p>
          <w:p w14:paraId="4C76B66C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"blagajna": "11050",</w:t>
            </w:r>
          </w:p>
          <w:p w14:paraId="391F32A3" w14:textId="2CD736ED" w:rsidR="008F1828" w:rsidRPr="002A250F" w:rsidRDefault="008F1828" w:rsidP="008F1828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"blagajna</w:t>
            </w:r>
            <w:r>
              <w:rPr>
                <w:rFonts w:ascii="Calibri" w:hAnsi="Calibri"/>
                <w:lang w:val="hr-HR"/>
              </w:rPr>
              <w:t>_narudzbe</w:t>
            </w:r>
            <w:r w:rsidRPr="002A250F">
              <w:rPr>
                <w:rFonts w:ascii="Calibri" w:hAnsi="Calibri"/>
                <w:lang w:val="hr-HR"/>
              </w:rPr>
              <w:t>": "11050",</w:t>
            </w:r>
          </w:p>
          <w:p w14:paraId="01413384" w14:textId="217FD11A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"redni_broj_</w:t>
            </w:r>
            <w:r w:rsidR="009A2386">
              <w:rPr>
                <w:rFonts w:ascii="Calibri" w:hAnsi="Calibri"/>
                <w:lang w:val="hr-HR"/>
              </w:rPr>
              <w:t>narudzbe</w:t>
            </w:r>
            <w:r w:rsidRPr="002A250F">
              <w:rPr>
                <w:rFonts w:ascii="Calibri" w:hAnsi="Calibri"/>
                <w:lang w:val="hr-HR"/>
              </w:rPr>
              <w:t>": "</w:t>
            </w:r>
            <w:r w:rsidR="00E5473F">
              <w:rPr>
                <w:rFonts w:ascii="Calibri" w:hAnsi="Calibri"/>
                <w:lang w:val="hr-HR"/>
              </w:rPr>
              <w:t>432</w:t>
            </w:r>
            <w:r w:rsidRPr="002A250F">
              <w:rPr>
                <w:rFonts w:ascii="Calibri" w:hAnsi="Calibri"/>
                <w:lang w:val="hr-HR"/>
              </w:rPr>
              <w:t>",</w:t>
            </w:r>
          </w:p>
          <w:p w14:paraId="3D62001B" w14:textId="34AF292B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"datum": "</w:t>
            </w:r>
            <w:r w:rsidR="009A2386">
              <w:rPr>
                <w:rFonts w:ascii="Calibri" w:hAnsi="Calibri"/>
                <w:lang w:val="hr-HR"/>
              </w:rPr>
              <w:t>15</w:t>
            </w:r>
            <w:r w:rsidRPr="002A250F">
              <w:rPr>
                <w:rFonts w:ascii="Calibri" w:hAnsi="Calibri"/>
                <w:lang w:val="hr-HR"/>
              </w:rPr>
              <w:t>.</w:t>
            </w:r>
            <w:r w:rsidR="009A2386">
              <w:rPr>
                <w:rFonts w:ascii="Calibri" w:hAnsi="Calibri"/>
                <w:lang w:val="hr-HR"/>
              </w:rPr>
              <w:t>11</w:t>
            </w:r>
            <w:r w:rsidRPr="002A250F">
              <w:rPr>
                <w:rFonts w:ascii="Calibri" w:hAnsi="Calibri"/>
                <w:lang w:val="hr-HR"/>
              </w:rPr>
              <w:t>.2023",</w:t>
            </w:r>
          </w:p>
          <w:p w14:paraId="73AAEBA4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"vrijeme": "11:15",</w:t>
            </w:r>
          </w:p>
          <w:p w14:paraId="7F1EE417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"cjenik": "0001",</w:t>
            </w:r>
          </w:p>
          <w:p w14:paraId="5F214DC0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"vrsta_placanja": "01",</w:t>
            </w:r>
          </w:p>
          <w:p w14:paraId="1BB0A149" w14:textId="77777777" w:rsid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</w:t>
            </w:r>
            <w:r w:rsidR="00A64AFF" w:rsidRPr="00A64AFF">
              <w:rPr>
                <w:rFonts w:ascii="Calibri" w:hAnsi="Calibri"/>
                <w:lang w:val="hr-HR"/>
              </w:rPr>
              <w:t>maticni_broj_zaposlenika</w:t>
            </w:r>
            <w:r w:rsidRPr="002A250F">
              <w:rPr>
                <w:rFonts w:ascii="Calibri" w:hAnsi="Calibri"/>
                <w:lang w:val="hr-HR"/>
              </w:rPr>
              <w:t>": "1435",</w:t>
            </w:r>
          </w:p>
          <w:p w14:paraId="6CC9B22E" w14:textId="134FA2BC" w:rsidR="00092E64" w:rsidRPr="002A250F" w:rsidRDefault="00092E64" w:rsidP="002A250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  "</w:t>
            </w:r>
            <w:r w:rsidRPr="00092E64">
              <w:rPr>
                <w:rFonts w:ascii="Calibri" w:hAnsi="Calibri"/>
                <w:lang w:val="hr-HR"/>
              </w:rPr>
              <w:t>stopa_popusta</w:t>
            </w:r>
            <w:r>
              <w:rPr>
                <w:rFonts w:ascii="Calibri" w:hAnsi="Calibri"/>
                <w:lang w:val="hr-HR"/>
              </w:rPr>
              <w:t>": 67,</w:t>
            </w:r>
          </w:p>
          <w:p w14:paraId="62281B86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"stavke": [</w:t>
            </w:r>
          </w:p>
          <w:p w14:paraId="37B4D1C0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{</w:t>
            </w:r>
          </w:p>
          <w:p w14:paraId="2EDF8612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"redni_broj": 1,</w:t>
            </w:r>
          </w:p>
          <w:p w14:paraId="502739C7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"proizvod": "1225",</w:t>
            </w:r>
          </w:p>
          <w:p w14:paraId="0BE06DF3" w14:textId="3432503E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"cijena": 10,</w:t>
            </w:r>
          </w:p>
          <w:p w14:paraId="3BE6B0E9" w14:textId="62CCE98D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"kolicina": 1,</w:t>
            </w:r>
          </w:p>
          <w:p w14:paraId="1C1DA5E0" w14:textId="0BE66745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"pdv": 25,</w:t>
            </w:r>
          </w:p>
          <w:p w14:paraId="387143F0" w14:textId="1572E239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"ppot": 0,</w:t>
            </w:r>
          </w:p>
          <w:p w14:paraId="6C48258D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"iznos_pdv": 1.2,</w:t>
            </w:r>
          </w:p>
          <w:p w14:paraId="26D58A7C" w14:textId="4F9D2E42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"iznos_ppot": 0,</w:t>
            </w:r>
          </w:p>
          <w:p w14:paraId="692E7F0D" w14:textId="319CAD72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"iznos_popust": 4,</w:t>
            </w:r>
          </w:p>
          <w:p w14:paraId="3EA0FCE8" w14:textId="02E478F6" w:rsidR="000C23E2" w:rsidRPr="002A250F" w:rsidRDefault="000C23E2" w:rsidP="000C23E2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"iznos_popust</w:t>
            </w:r>
            <w:r>
              <w:rPr>
                <w:rFonts w:ascii="Calibri" w:hAnsi="Calibri"/>
                <w:lang w:val="hr-HR"/>
              </w:rPr>
              <w:t>2</w:t>
            </w:r>
            <w:r w:rsidRPr="002A250F">
              <w:rPr>
                <w:rFonts w:ascii="Calibri" w:hAnsi="Calibri"/>
                <w:lang w:val="hr-HR"/>
              </w:rPr>
              <w:t xml:space="preserve">": </w:t>
            </w:r>
            <w:r>
              <w:rPr>
                <w:rFonts w:ascii="Calibri" w:hAnsi="Calibri"/>
                <w:lang w:val="hr-HR"/>
              </w:rPr>
              <w:t>0</w:t>
            </w:r>
            <w:r w:rsidRPr="002A250F">
              <w:rPr>
                <w:rFonts w:ascii="Calibri" w:hAnsi="Calibri"/>
                <w:lang w:val="hr-HR"/>
              </w:rPr>
              <w:t>,</w:t>
            </w:r>
          </w:p>
          <w:p w14:paraId="37CD04EB" w14:textId="2BC28694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"iznos": 6</w:t>
            </w:r>
          </w:p>
          <w:p w14:paraId="4F427420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}</w:t>
            </w:r>
          </w:p>
          <w:p w14:paraId="436DD7C7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]</w:t>
            </w:r>
          </w:p>
          <w:p w14:paraId="67FBB333" w14:textId="77777777" w:rsid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}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76D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{</w:t>
            </w:r>
          </w:p>
          <w:p w14:paraId="03BBF9A8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"blagajna": "11050",</w:t>
            </w:r>
          </w:p>
          <w:p w14:paraId="5D655954" w14:textId="1C76DFE8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"redni_broj_racuna": "</w:t>
            </w:r>
            <w:r>
              <w:rPr>
                <w:rFonts w:ascii="Calibri" w:hAnsi="Calibri"/>
                <w:lang w:val="hr-HR"/>
              </w:rPr>
              <w:t>0000</w:t>
            </w:r>
            <w:r w:rsidR="009A2386">
              <w:rPr>
                <w:rFonts w:ascii="Calibri" w:hAnsi="Calibri"/>
                <w:lang w:val="hr-HR"/>
              </w:rPr>
              <w:t>67</w:t>
            </w:r>
            <w:r w:rsidRPr="002A250F">
              <w:rPr>
                <w:rFonts w:ascii="Calibri" w:hAnsi="Calibri"/>
                <w:lang w:val="hr-HR"/>
              </w:rPr>
              <w:t>",</w:t>
            </w:r>
          </w:p>
          <w:p w14:paraId="1420C74E" w14:textId="483A0724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"datum": "</w:t>
            </w:r>
            <w:r w:rsidR="009A2386">
              <w:rPr>
                <w:rFonts w:ascii="Calibri" w:hAnsi="Calibri"/>
                <w:lang w:val="hr-HR"/>
              </w:rPr>
              <w:t>15</w:t>
            </w:r>
            <w:r w:rsidRPr="002A250F">
              <w:rPr>
                <w:rFonts w:ascii="Calibri" w:hAnsi="Calibri"/>
                <w:lang w:val="hr-HR"/>
              </w:rPr>
              <w:t>.</w:t>
            </w:r>
            <w:r w:rsidR="009A2386">
              <w:rPr>
                <w:rFonts w:ascii="Calibri" w:hAnsi="Calibri"/>
                <w:lang w:val="hr-HR"/>
              </w:rPr>
              <w:t>11</w:t>
            </w:r>
            <w:r w:rsidRPr="002A250F">
              <w:rPr>
                <w:rFonts w:ascii="Calibri" w:hAnsi="Calibri"/>
                <w:lang w:val="hr-HR"/>
              </w:rPr>
              <w:t>.2023",</w:t>
            </w:r>
          </w:p>
          <w:p w14:paraId="488AC25E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"vrijeme": "11:15",</w:t>
            </w:r>
          </w:p>
          <w:p w14:paraId="0E4F717C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"cjenik": "0001",</w:t>
            </w:r>
          </w:p>
          <w:p w14:paraId="18C153A7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"vrsta_placanja": "01",</w:t>
            </w:r>
          </w:p>
          <w:p w14:paraId="564086CB" w14:textId="77C2B71C" w:rsidR="00092E64" w:rsidRPr="002A250F" w:rsidRDefault="00092E64" w:rsidP="00092E64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  "</w:t>
            </w:r>
            <w:r w:rsidRPr="00092E64">
              <w:rPr>
                <w:rFonts w:ascii="Calibri" w:hAnsi="Calibri"/>
                <w:lang w:val="hr-HR"/>
              </w:rPr>
              <w:t>stopa_popusta</w:t>
            </w:r>
            <w:r>
              <w:rPr>
                <w:rFonts w:ascii="Calibri" w:hAnsi="Calibri"/>
                <w:lang w:val="hr-HR"/>
              </w:rPr>
              <w:t>": 67,</w:t>
            </w:r>
          </w:p>
          <w:p w14:paraId="29DE49D2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"stavke": [</w:t>
            </w:r>
          </w:p>
          <w:p w14:paraId="4FC2C226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{</w:t>
            </w:r>
          </w:p>
          <w:p w14:paraId="7D9F02DE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"redni_broj": 1,</w:t>
            </w:r>
          </w:p>
          <w:p w14:paraId="583E0166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"proizvod": "1225",</w:t>
            </w:r>
          </w:p>
          <w:p w14:paraId="5DC87E8B" w14:textId="4CD1EF81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"cijena": 10,</w:t>
            </w:r>
          </w:p>
          <w:p w14:paraId="6FAB8830" w14:textId="5DC2F33D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"kolicina": 1,</w:t>
            </w:r>
          </w:p>
          <w:p w14:paraId="229496A5" w14:textId="123254C4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"pdv": 25,</w:t>
            </w:r>
          </w:p>
          <w:p w14:paraId="3963FF80" w14:textId="54CBCC95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"ppot": 0,</w:t>
            </w:r>
          </w:p>
          <w:p w14:paraId="4C4D96E2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"iznos_pdv": 1.2,</w:t>
            </w:r>
          </w:p>
          <w:p w14:paraId="57A23D95" w14:textId="6D889DCA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"iznos_ppot": 0,</w:t>
            </w:r>
          </w:p>
          <w:p w14:paraId="06216309" w14:textId="627FA21B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"iznos_popust": 4,</w:t>
            </w:r>
          </w:p>
          <w:p w14:paraId="3D792849" w14:textId="6B9F2723" w:rsidR="00B01C17" w:rsidRPr="002A250F" w:rsidRDefault="00B01C17" w:rsidP="00B01C17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"iznos_popust</w:t>
            </w:r>
            <w:r>
              <w:rPr>
                <w:rFonts w:ascii="Calibri" w:hAnsi="Calibri"/>
                <w:lang w:val="hr-HR"/>
              </w:rPr>
              <w:t>2": 0</w:t>
            </w:r>
            <w:r w:rsidRPr="002A250F">
              <w:rPr>
                <w:rFonts w:ascii="Calibri" w:hAnsi="Calibri"/>
                <w:lang w:val="hr-HR"/>
              </w:rPr>
              <w:t>,</w:t>
            </w:r>
          </w:p>
          <w:p w14:paraId="49E104F2" w14:textId="64169272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"iznos": 6</w:t>
            </w:r>
          </w:p>
          <w:p w14:paraId="588785FD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},</w:t>
            </w:r>
          </w:p>
          <w:p w14:paraId="622C1F16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{</w:t>
            </w:r>
          </w:p>
          <w:p w14:paraId="51B18993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"redni_broj": 2,</w:t>
            </w:r>
          </w:p>
          <w:p w14:paraId="22F7AC8A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"proizvod": "9999",</w:t>
            </w:r>
          </w:p>
          <w:p w14:paraId="12A2DF56" w14:textId="15B64FFC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"cijena": -6,</w:t>
            </w:r>
          </w:p>
          <w:p w14:paraId="0D5E985F" w14:textId="103911B5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"kolicina": 1,</w:t>
            </w:r>
          </w:p>
          <w:p w14:paraId="01083BD9" w14:textId="707F7A7D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"pdv": 25,</w:t>
            </w:r>
          </w:p>
          <w:p w14:paraId="33ECA450" w14:textId="21BB9B9D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"ppot": 0,</w:t>
            </w:r>
          </w:p>
          <w:p w14:paraId="1868588C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"iznos_pdv": -1.2,</w:t>
            </w:r>
          </w:p>
          <w:p w14:paraId="7619BCC6" w14:textId="7C8CC225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"iznos_ppot": 0,</w:t>
            </w:r>
          </w:p>
          <w:p w14:paraId="546BEC2E" w14:textId="2311D5D5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"iznos_popust": 0,</w:t>
            </w:r>
          </w:p>
          <w:p w14:paraId="3BC89085" w14:textId="77777777" w:rsidR="00B01C17" w:rsidRPr="002A250F" w:rsidRDefault="00B01C17" w:rsidP="00B01C17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"iznos_popust</w:t>
            </w:r>
            <w:r>
              <w:rPr>
                <w:rFonts w:ascii="Calibri" w:hAnsi="Calibri"/>
                <w:lang w:val="hr-HR"/>
              </w:rPr>
              <w:t>2": 0</w:t>
            </w:r>
            <w:r w:rsidRPr="002A250F">
              <w:rPr>
                <w:rFonts w:ascii="Calibri" w:hAnsi="Calibri"/>
                <w:lang w:val="hr-HR"/>
              </w:rPr>
              <w:t>,</w:t>
            </w:r>
          </w:p>
          <w:p w14:paraId="4B5086B0" w14:textId="44FBF925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  "iznos": -6</w:t>
            </w:r>
          </w:p>
          <w:p w14:paraId="6B4BEFF1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  }</w:t>
            </w:r>
          </w:p>
          <w:p w14:paraId="5B40E0DE" w14:textId="77777777" w:rsidR="002A250F" w:rsidRP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  ]</w:t>
            </w:r>
          </w:p>
          <w:p w14:paraId="398BE7DD" w14:textId="77777777" w:rsidR="002A250F" w:rsidRDefault="002A250F" w:rsidP="002A250F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 xml:space="preserve">  }</w:t>
            </w:r>
          </w:p>
          <w:p w14:paraId="474AE872" w14:textId="77777777" w:rsidR="003E1586" w:rsidRDefault="003E1586" w:rsidP="002A250F">
            <w:pPr>
              <w:rPr>
                <w:rFonts w:ascii="Calibri" w:hAnsi="Calibri"/>
                <w:lang w:val="hr-HR"/>
              </w:rPr>
            </w:pPr>
          </w:p>
          <w:p w14:paraId="52804FA7" w14:textId="77777777" w:rsidR="003E1586" w:rsidRDefault="003E1586" w:rsidP="003E1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error </w:t>
            </w:r>
          </w:p>
          <w:p w14:paraId="1F7C9EC0" w14:textId="77777777" w:rsidR="003E1586" w:rsidRDefault="003E1586" w:rsidP="003E1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{ </w:t>
            </w:r>
          </w:p>
          <w:p w14:paraId="0AE2E081" w14:textId="77777777" w:rsidR="003E1586" w:rsidRDefault="003E1586" w:rsidP="003E1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"poruka": "Tekst greške" </w:t>
            </w:r>
          </w:p>
          <w:p w14:paraId="62FF8946" w14:textId="61B6AB8D" w:rsidR="003E1586" w:rsidRDefault="003E1586" w:rsidP="003E1586">
            <w:pPr>
              <w:rPr>
                <w:rFonts w:ascii="Calibri" w:hAnsi="Calibri"/>
                <w:lang w:val="hr-HR"/>
              </w:rPr>
            </w:pPr>
            <w:r>
              <w:rPr>
                <w:sz w:val="23"/>
                <w:szCs w:val="23"/>
              </w:rPr>
              <w:t xml:space="preserve">} </w:t>
            </w:r>
          </w:p>
        </w:tc>
      </w:tr>
    </w:tbl>
    <w:p w14:paraId="08AFB647" w14:textId="77777777" w:rsidR="002A250F" w:rsidRDefault="002A250F" w:rsidP="002A250F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10"/>
        <w:gridCol w:w="1485"/>
        <w:gridCol w:w="1511"/>
        <w:gridCol w:w="4533"/>
      </w:tblGrid>
      <w:tr w:rsidR="002A250F" w14:paraId="3AB9D9C7" w14:textId="77777777" w:rsidTr="009A2386">
        <w:trPr>
          <w:cantSplit/>
          <w:tblHeader/>
        </w:trPr>
        <w:tc>
          <w:tcPr>
            <w:tcW w:w="2710" w:type="dxa"/>
          </w:tcPr>
          <w:p w14:paraId="57F0793E" w14:textId="77777777" w:rsidR="002A250F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lastRenderedPageBreak/>
              <w:t>Polje</w:t>
            </w:r>
          </w:p>
        </w:tc>
        <w:tc>
          <w:tcPr>
            <w:tcW w:w="1485" w:type="dxa"/>
          </w:tcPr>
          <w:p w14:paraId="3F681143" w14:textId="77777777" w:rsidR="002A250F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166B086A" w14:textId="77777777" w:rsidR="002A250F" w:rsidRPr="00F74005" w:rsidRDefault="002A250F" w:rsidP="00B01C17">
            <w:pPr>
              <w:keepNext/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232E9284" w14:textId="77777777" w:rsidR="002A250F" w:rsidRPr="00F74005" w:rsidRDefault="002A250F" w:rsidP="00B01C17">
            <w:pPr>
              <w:keepNext/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533" w:type="dxa"/>
          </w:tcPr>
          <w:p w14:paraId="4CB79AC8" w14:textId="77777777" w:rsidR="002A250F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2A250F" w14:paraId="46685C02" w14:textId="77777777" w:rsidTr="009A2386">
        <w:trPr>
          <w:cantSplit/>
        </w:trPr>
        <w:tc>
          <w:tcPr>
            <w:tcW w:w="2710" w:type="dxa"/>
          </w:tcPr>
          <w:p w14:paraId="06E46915" w14:textId="77777777" w:rsidR="002A250F" w:rsidRPr="00F40B85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blagajna</w:t>
            </w:r>
          </w:p>
        </w:tc>
        <w:tc>
          <w:tcPr>
            <w:tcW w:w="1485" w:type="dxa"/>
          </w:tcPr>
          <w:p w14:paraId="03A0108A" w14:textId="77777777" w:rsidR="002A250F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2EA743AB" w14:textId="77777777" w:rsidR="002A250F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533" w:type="dxa"/>
          </w:tcPr>
          <w:p w14:paraId="61DBC02D" w14:textId="77777777" w:rsidR="002A250F" w:rsidRDefault="002A250F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blagajne.</w:t>
            </w:r>
          </w:p>
        </w:tc>
      </w:tr>
      <w:tr w:rsidR="008F1828" w14:paraId="2902BFA9" w14:textId="77777777" w:rsidTr="009A2386">
        <w:trPr>
          <w:cantSplit/>
        </w:trPr>
        <w:tc>
          <w:tcPr>
            <w:tcW w:w="2710" w:type="dxa"/>
          </w:tcPr>
          <w:p w14:paraId="6086DD13" w14:textId="65C91D17" w:rsidR="008F1828" w:rsidRPr="002A250F" w:rsidRDefault="008F1828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b</w:t>
            </w:r>
            <w:r w:rsidRPr="002A250F">
              <w:rPr>
                <w:rFonts w:ascii="Calibri" w:hAnsi="Calibri"/>
                <w:lang w:val="hr-HR"/>
              </w:rPr>
              <w:t>lagajna</w:t>
            </w:r>
            <w:r>
              <w:rPr>
                <w:rFonts w:ascii="Calibri" w:hAnsi="Calibri"/>
                <w:lang w:val="hr-HR"/>
              </w:rPr>
              <w:t>_narudzbe</w:t>
            </w:r>
          </w:p>
        </w:tc>
        <w:tc>
          <w:tcPr>
            <w:tcW w:w="1485" w:type="dxa"/>
          </w:tcPr>
          <w:p w14:paraId="30DC051C" w14:textId="732949AB" w:rsidR="008F1828" w:rsidRDefault="008F1828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03BCC989" w14:textId="35BC0CD5" w:rsidR="008F1828" w:rsidRDefault="008F1828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533" w:type="dxa"/>
          </w:tcPr>
          <w:p w14:paraId="7C8C2F62" w14:textId="5FE1E755" w:rsidR="008F1828" w:rsidRDefault="008F1828" w:rsidP="00B01C17">
            <w:pPr>
              <w:keepNext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blagajne narudžbe.</w:t>
            </w:r>
          </w:p>
        </w:tc>
      </w:tr>
      <w:tr w:rsidR="002A250F" w14:paraId="39B82DAC" w14:textId="77777777" w:rsidTr="009A2386">
        <w:trPr>
          <w:cantSplit/>
        </w:trPr>
        <w:tc>
          <w:tcPr>
            <w:tcW w:w="2710" w:type="dxa"/>
          </w:tcPr>
          <w:p w14:paraId="2C9E9484" w14:textId="776656C7" w:rsidR="002A250F" w:rsidRPr="002A250F" w:rsidRDefault="002A250F" w:rsidP="009A2386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redni_broj_</w:t>
            </w:r>
            <w:r w:rsidR="009A2386">
              <w:rPr>
                <w:rFonts w:ascii="Calibri" w:hAnsi="Calibri"/>
                <w:lang w:val="hr-HR"/>
              </w:rPr>
              <w:t>narudzbe</w:t>
            </w:r>
          </w:p>
        </w:tc>
        <w:tc>
          <w:tcPr>
            <w:tcW w:w="1485" w:type="dxa"/>
          </w:tcPr>
          <w:p w14:paraId="5AB452FC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52E06EE1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533" w:type="dxa"/>
          </w:tcPr>
          <w:p w14:paraId="070A85B5" w14:textId="4DB3B9FD" w:rsidR="002A250F" w:rsidRDefault="002A250F" w:rsidP="009A2386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Redni broj narudžbe.</w:t>
            </w:r>
          </w:p>
        </w:tc>
      </w:tr>
      <w:tr w:rsidR="009A2386" w14:paraId="685BA1D0" w14:textId="77777777" w:rsidTr="009A2386">
        <w:trPr>
          <w:cantSplit/>
        </w:trPr>
        <w:tc>
          <w:tcPr>
            <w:tcW w:w="2710" w:type="dxa"/>
          </w:tcPr>
          <w:p w14:paraId="181660FB" w14:textId="3A682B61" w:rsidR="009A2386" w:rsidRPr="002A250F" w:rsidRDefault="009A2386" w:rsidP="009A2386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redni_broj_</w:t>
            </w:r>
            <w:r>
              <w:rPr>
                <w:rFonts w:ascii="Calibri" w:hAnsi="Calibri"/>
                <w:lang w:val="hr-HR"/>
              </w:rPr>
              <w:t>racuna</w:t>
            </w:r>
          </w:p>
        </w:tc>
        <w:tc>
          <w:tcPr>
            <w:tcW w:w="1485" w:type="dxa"/>
          </w:tcPr>
          <w:p w14:paraId="2D9328DE" w14:textId="77777777" w:rsidR="009A2386" w:rsidRDefault="009A2386" w:rsidP="009A2386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0193A285" w14:textId="77777777" w:rsidR="009A2386" w:rsidRDefault="009A2386" w:rsidP="009A2386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533" w:type="dxa"/>
          </w:tcPr>
          <w:p w14:paraId="17CE81F0" w14:textId="5B8E5E56" w:rsidR="009A2386" w:rsidRDefault="009A2386" w:rsidP="009A2386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Redni broj računa.</w:t>
            </w:r>
          </w:p>
        </w:tc>
      </w:tr>
      <w:tr w:rsidR="002A250F" w14:paraId="44DFC1D6" w14:textId="77777777" w:rsidTr="009A2386">
        <w:trPr>
          <w:cantSplit/>
        </w:trPr>
        <w:tc>
          <w:tcPr>
            <w:tcW w:w="2710" w:type="dxa"/>
          </w:tcPr>
          <w:p w14:paraId="69BCECCF" w14:textId="77777777" w:rsidR="002A250F" w:rsidRP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datum</w:t>
            </w:r>
          </w:p>
        </w:tc>
        <w:tc>
          <w:tcPr>
            <w:tcW w:w="1485" w:type="dxa"/>
          </w:tcPr>
          <w:p w14:paraId="0FD5AC6D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1344824E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DD.MM.YYYY</w:t>
            </w:r>
          </w:p>
        </w:tc>
        <w:tc>
          <w:tcPr>
            <w:tcW w:w="4533" w:type="dxa"/>
          </w:tcPr>
          <w:p w14:paraId="4647A05C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Datum računa (datum isporuke narudžbe).</w:t>
            </w:r>
          </w:p>
        </w:tc>
      </w:tr>
      <w:tr w:rsidR="002A250F" w14:paraId="4EDED6AE" w14:textId="77777777" w:rsidTr="009A2386">
        <w:trPr>
          <w:cantSplit/>
        </w:trPr>
        <w:tc>
          <w:tcPr>
            <w:tcW w:w="2710" w:type="dxa"/>
          </w:tcPr>
          <w:p w14:paraId="571C1578" w14:textId="77777777" w:rsidR="002A250F" w:rsidRP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vrijeme</w:t>
            </w:r>
          </w:p>
        </w:tc>
        <w:tc>
          <w:tcPr>
            <w:tcW w:w="1485" w:type="dxa"/>
          </w:tcPr>
          <w:p w14:paraId="6B70778E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54A7700E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HH24:MI</w:t>
            </w:r>
          </w:p>
        </w:tc>
        <w:tc>
          <w:tcPr>
            <w:tcW w:w="4533" w:type="dxa"/>
          </w:tcPr>
          <w:p w14:paraId="3682B176" w14:textId="77777777" w:rsidR="002A250F" w:rsidRDefault="0092341A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Vrijeme izrade računa.</w:t>
            </w:r>
          </w:p>
        </w:tc>
      </w:tr>
      <w:tr w:rsidR="002A250F" w14:paraId="69D01F5A" w14:textId="77777777" w:rsidTr="009A2386">
        <w:trPr>
          <w:cantSplit/>
        </w:trPr>
        <w:tc>
          <w:tcPr>
            <w:tcW w:w="2710" w:type="dxa"/>
          </w:tcPr>
          <w:p w14:paraId="55DEB0BE" w14:textId="77777777" w:rsidR="002A250F" w:rsidRPr="00F40B85" w:rsidRDefault="002A250F" w:rsidP="00A814E0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cjenik</w:t>
            </w:r>
          </w:p>
        </w:tc>
        <w:tc>
          <w:tcPr>
            <w:tcW w:w="1485" w:type="dxa"/>
          </w:tcPr>
          <w:p w14:paraId="5B2F5990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428BE2C5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533" w:type="dxa"/>
          </w:tcPr>
          <w:p w14:paraId="0B878A45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cjenika.</w:t>
            </w:r>
          </w:p>
        </w:tc>
      </w:tr>
      <w:tr w:rsidR="002A250F" w14:paraId="6D3DB00B" w14:textId="77777777" w:rsidTr="009A2386">
        <w:trPr>
          <w:cantSplit/>
        </w:trPr>
        <w:tc>
          <w:tcPr>
            <w:tcW w:w="2710" w:type="dxa"/>
          </w:tcPr>
          <w:p w14:paraId="704FB8ED" w14:textId="77777777" w:rsidR="002A250F" w:rsidRPr="00F40B85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vrsta_placanja</w:t>
            </w:r>
          </w:p>
        </w:tc>
        <w:tc>
          <w:tcPr>
            <w:tcW w:w="1485" w:type="dxa"/>
          </w:tcPr>
          <w:p w14:paraId="3D765841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00248EB5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533" w:type="dxa"/>
          </w:tcPr>
          <w:p w14:paraId="1583681C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vrste plaćanja.</w:t>
            </w:r>
          </w:p>
        </w:tc>
      </w:tr>
      <w:tr w:rsidR="002A250F" w14:paraId="4DF71BD7" w14:textId="77777777" w:rsidTr="009A2386">
        <w:trPr>
          <w:cantSplit/>
        </w:trPr>
        <w:tc>
          <w:tcPr>
            <w:tcW w:w="2710" w:type="dxa"/>
          </w:tcPr>
          <w:p w14:paraId="72979534" w14:textId="77777777" w:rsidR="002A250F" w:rsidRPr="002A250F" w:rsidRDefault="00A64AF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maticni_broj_zaposlenika</w:t>
            </w:r>
          </w:p>
        </w:tc>
        <w:tc>
          <w:tcPr>
            <w:tcW w:w="1485" w:type="dxa"/>
          </w:tcPr>
          <w:p w14:paraId="3C43DE02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12A8BEC8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533" w:type="dxa"/>
          </w:tcPr>
          <w:p w14:paraId="6EABC024" w14:textId="77777777" w:rsidR="002A250F" w:rsidRDefault="00A64AF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Matični broj</w:t>
            </w:r>
            <w:r w:rsidR="00B70099">
              <w:rPr>
                <w:rFonts w:ascii="Calibri" w:hAnsi="Calibri"/>
                <w:lang w:val="hr-HR"/>
              </w:rPr>
              <w:t xml:space="preserve"> zaposlenika.</w:t>
            </w:r>
          </w:p>
        </w:tc>
      </w:tr>
      <w:tr w:rsidR="00092E64" w14:paraId="1E15D337" w14:textId="77777777" w:rsidTr="009A2386">
        <w:trPr>
          <w:cantSplit/>
        </w:trPr>
        <w:tc>
          <w:tcPr>
            <w:tcW w:w="2710" w:type="dxa"/>
          </w:tcPr>
          <w:p w14:paraId="0009C778" w14:textId="7FB95415" w:rsidR="00092E64" w:rsidRDefault="00092E64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stopa_popusta</w:t>
            </w:r>
          </w:p>
        </w:tc>
        <w:tc>
          <w:tcPr>
            <w:tcW w:w="1485" w:type="dxa"/>
          </w:tcPr>
          <w:p w14:paraId="1235F5F4" w14:textId="1DB2FAAE" w:rsidR="00092E64" w:rsidRDefault="00092E64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3B293D53" w14:textId="3EEE9CB3" w:rsidR="00092E64" w:rsidRDefault="00092E64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5,2</w:t>
            </w:r>
          </w:p>
        </w:tc>
        <w:tc>
          <w:tcPr>
            <w:tcW w:w="4533" w:type="dxa"/>
          </w:tcPr>
          <w:p w14:paraId="38227CAD" w14:textId="53D1E0BD" w:rsidR="00092E64" w:rsidRDefault="00092E64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Stopa popusta.</w:t>
            </w:r>
          </w:p>
        </w:tc>
      </w:tr>
      <w:tr w:rsidR="002A250F" w14:paraId="0DC921B1" w14:textId="77777777" w:rsidTr="009A2386">
        <w:trPr>
          <w:cantSplit/>
        </w:trPr>
        <w:tc>
          <w:tcPr>
            <w:tcW w:w="2710" w:type="dxa"/>
          </w:tcPr>
          <w:p w14:paraId="1BF3DD33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redni_broj</w:t>
            </w:r>
          </w:p>
        </w:tc>
        <w:tc>
          <w:tcPr>
            <w:tcW w:w="1485" w:type="dxa"/>
          </w:tcPr>
          <w:p w14:paraId="7579BC0D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5A302659" w14:textId="77777777" w:rsidR="002A250F" w:rsidRDefault="000F3600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4533" w:type="dxa"/>
          </w:tcPr>
          <w:p w14:paraId="043C0644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Redni broj stavke računa.</w:t>
            </w:r>
          </w:p>
        </w:tc>
      </w:tr>
      <w:tr w:rsidR="002A250F" w14:paraId="5DCFAB5F" w14:textId="77777777" w:rsidTr="009A2386">
        <w:trPr>
          <w:cantSplit/>
        </w:trPr>
        <w:tc>
          <w:tcPr>
            <w:tcW w:w="2710" w:type="dxa"/>
          </w:tcPr>
          <w:p w14:paraId="781E459C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proizvod</w:t>
            </w:r>
          </w:p>
        </w:tc>
        <w:tc>
          <w:tcPr>
            <w:tcW w:w="1485" w:type="dxa"/>
          </w:tcPr>
          <w:p w14:paraId="3C61685C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7FED6078" w14:textId="11BB43B4" w:rsidR="002A250F" w:rsidRDefault="006C0E11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533" w:type="dxa"/>
          </w:tcPr>
          <w:p w14:paraId="509ACDA2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proizvoda.</w:t>
            </w:r>
          </w:p>
        </w:tc>
      </w:tr>
      <w:tr w:rsidR="002A250F" w14:paraId="54710412" w14:textId="77777777" w:rsidTr="009A2386">
        <w:trPr>
          <w:cantSplit/>
        </w:trPr>
        <w:tc>
          <w:tcPr>
            <w:tcW w:w="2710" w:type="dxa"/>
          </w:tcPr>
          <w:p w14:paraId="02EE4E75" w14:textId="77777777" w:rsidR="002A250F" w:rsidRPr="003068D6" w:rsidRDefault="002A250F" w:rsidP="00A814E0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cijena</w:t>
            </w:r>
          </w:p>
        </w:tc>
        <w:tc>
          <w:tcPr>
            <w:tcW w:w="1485" w:type="dxa"/>
          </w:tcPr>
          <w:p w14:paraId="0B44840C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5E8A73E9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10,2</w:t>
            </w:r>
          </w:p>
        </w:tc>
        <w:tc>
          <w:tcPr>
            <w:tcW w:w="4533" w:type="dxa"/>
          </w:tcPr>
          <w:p w14:paraId="008DA148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Cijena proizvoda.</w:t>
            </w:r>
          </w:p>
        </w:tc>
      </w:tr>
      <w:tr w:rsidR="002A250F" w14:paraId="1912B217" w14:textId="77777777" w:rsidTr="009A2386">
        <w:trPr>
          <w:cantSplit/>
        </w:trPr>
        <w:tc>
          <w:tcPr>
            <w:tcW w:w="2710" w:type="dxa"/>
          </w:tcPr>
          <w:p w14:paraId="0EB61A3C" w14:textId="77777777" w:rsidR="002A250F" w:rsidRPr="00F40B85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kolicina</w:t>
            </w:r>
          </w:p>
        </w:tc>
        <w:tc>
          <w:tcPr>
            <w:tcW w:w="1485" w:type="dxa"/>
          </w:tcPr>
          <w:p w14:paraId="7B1919C1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0CFDF688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8,3</w:t>
            </w:r>
          </w:p>
        </w:tc>
        <w:tc>
          <w:tcPr>
            <w:tcW w:w="4533" w:type="dxa"/>
          </w:tcPr>
          <w:p w14:paraId="05E764CD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Količina proizvoda.</w:t>
            </w:r>
          </w:p>
        </w:tc>
      </w:tr>
      <w:tr w:rsidR="002A250F" w14:paraId="30F1C347" w14:textId="77777777" w:rsidTr="009A2386">
        <w:trPr>
          <w:cantSplit/>
        </w:trPr>
        <w:tc>
          <w:tcPr>
            <w:tcW w:w="2710" w:type="dxa"/>
          </w:tcPr>
          <w:p w14:paraId="7D46D6DF" w14:textId="77777777" w:rsidR="002A250F" w:rsidRPr="00F40B85" w:rsidRDefault="002A250F" w:rsidP="00A814E0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ppot</w:t>
            </w:r>
          </w:p>
        </w:tc>
        <w:tc>
          <w:tcPr>
            <w:tcW w:w="1485" w:type="dxa"/>
          </w:tcPr>
          <w:p w14:paraId="21AE23E5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30A3DDD6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5,2</w:t>
            </w:r>
          </w:p>
        </w:tc>
        <w:tc>
          <w:tcPr>
            <w:tcW w:w="4533" w:type="dxa"/>
          </w:tcPr>
          <w:p w14:paraId="198225D3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Stopa poreza na potrošnju.</w:t>
            </w:r>
          </w:p>
        </w:tc>
      </w:tr>
      <w:tr w:rsidR="002A250F" w14:paraId="4AB45C5E" w14:textId="77777777" w:rsidTr="009A2386">
        <w:trPr>
          <w:cantSplit/>
        </w:trPr>
        <w:tc>
          <w:tcPr>
            <w:tcW w:w="2710" w:type="dxa"/>
          </w:tcPr>
          <w:p w14:paraId="45DD5A67" w14:textId="77777777" w:rsidR="002A250F" w:rsidRPr="00F40B85" w:rsidRDefault="002A250F" w:rsidP="00A814E0">
            <w:pPr>
              <w:rPr>
                <w:rFonts w:ascii="Calibri" w:hAnsi="Calibri"/>
                <w:lang w:val="hr-HR"/>
              </w:rPr>
            </w:pPr>
            <w:r w:rsidRPr="00F40B85">
              <w:rPr>
                <w:rFonts w:ascii="Calibri" w:hAnsi="Calibri"/>
                <w:lang w:val="hr-HR"/>
              </w:rPr>
              <w:t>pdv</w:t>
            </w:r>
          </w:p>
        </w:tc>
        <w:tc>
          <w:tcPr>
            <w:tcW w:w="1485" w:type="dxa"/>
          </w:tcPr>
          <w:p w14:paraId="57E1F290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122373A7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5,2</w:t>
            </w:r>
          </w:p>
        </w:tc>
        <w:tc>
          <w:tcPr>
            <w:tcW w:w="4533" w:type="dxa"/>
          </w:tcPr>
          <w:p w14:paraId="75189260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Stopa poreza na dodanu vrijednost.</w:t>
            </w:r>
          </w:p>
        </w:tc>
      </w:tr>
      <w:tr w:rsidR="002A250F" w14:paraId="2D035863" w14:textId="77777777" w:rsidTr="009A2386">
        <w:trPr>
          <w:cantSplit/>
        </w:trPr>
        <w:tc>
          <w:tcPr>
            <w:tcW w:w="2710" w:type="dxa"/>
          </w:tcPr>
          <w:p w14:paraId="044866C8" w14:textId="77777777" w:rsidR="002A250F" w:rsidRPr="00F40B85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iznos_pdv</w:t>
            </w:r>
          </w:p>
        </w:tc>
        <w:tc>
          <w:tcPr>
            <w:tcW w:w="1485" w:type="dxa"/>
          </w:tcPr>
          <w:p w14:paraId="689BB7F5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38ED1FC6" w14:textId="77777777" w:rsidR="002A250F" w:rsidRDefault="00B70099" w:rsidP="00B70099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7BE8CCBD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poreza na dodanu vrijednost.</w:t>
            </w:r>
          </w:p>
        </w:tc>
      </w:tr>
      <w:tr w:rsidR="002A250F" w14:paraId="118126D3" w14:textId="77777777" w:rsidTr="009A2386">
        <w:trPr>
          <w:cantSplit/>
        </w:trPr>
        <w:tc>
          <w:tcPr>
            <w:tcW w:w="2710" w:type="dxa"/>
          </w:tcPr>
          <w:p w14:paraId="74628CD4" w14:textId="77777777" w:rsidR="002A250F" w:rsidRP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iznos_ppot</w:t>
            </w:r>
          </w:p>
        </w:tc>
        <w:tc>
          <w:tcPr>
            <w:tcW w:w="1485" w:type="dxa"/>
          </w:tcPr>
          <w:p w14:paraId="03C18A12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32DA7B21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02B26960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poreza na potrošnju.</w:t>
            </w:r>
          </w:p>
        </w:tc>
      </w:tr>
      <w:tr w:rsidR="002A250F" w14:paraId="21D57115" w14:textId="77777777" w:rsidTr="009A2386">
        <w:trPr>
          <w:cantSplit/>
        </w:trPr>
        <w:tc>
          <w:tcPr>
            <w:tcW w:w="2710" w:type="dxa"/>
          </w:tcPr>
          <w:p w14:paraId="22BB20CF" w14:textId="77777777" w:rsidR="002A250F" w:rsidRP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iznos_popust</w:t>
            </w:r>
          </w:p>
        </w:tc>
        <w:tc>
          <w:tcPr>
            <w:tcW w:w="1485" w:type="dxa"/>
          </w:tcPr>
          <w:p w14:paraId="7FE6597F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43045519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18417295" w14:textId="141F093A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popusta</w:t>
            </w:r>
            <w:r w:rsidR="00B01C17">
              <w:rPr>
                <w:rFonts w:ascii="Calibri" w:hAnsi="Calibri"/>
                <w:lang w:val="hr-HR"/>
              </w:rPr>
              <w:t xml:space="preserve"> (neoporeziva subvencija)</w:t>
            </w:r>
            <w:r>
              <w:rPr>
                <w:rFonts w:ascii="Calibri" w:hAnsi="Calibri"/>
                <w:lang w:val="hr-HR"/>
              </w:rPr>
              <w:t>.</w:t>
            </w:r>
          </w:p>
        </w:tc>
      </w:tr>
      <w:tr w:rsidR="00B01C17" w14:paraId="60269705" w14:textId="77777777" w:rsidTr="009A2386">
        <w:trPr>
          <w:cantSplit/>
        </w:trPr>
        <w:tc>
          <w:tcPr>
            <w:tcW w:w="2710" w:type="dxa"/>
          </w:tcPr>
          <w:p w14:paraId="35C11748" w14:textId="309674D4" w:rsidR="00B01C17" w:rsidRPr="002A250F" w:rsidRDefault="00B01C17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iznos_popust</w:t>
            </w:r>
            <w:r>
              <w:rPr>
                <w:rFonts w:ascii="Calibri" w:hAnsi="Calibri"/>
                <w:lang w:val="hr-HR"/>
              </w:rPr>
              <w:t>2</w:t>
            </w:r>
          </w:p>
        </w:tc>
        <w:tc>
          <w:tcPr>
            <w:tcW w:w="1485" w:type="dxa"/>
          </w:tcPr>
          <w:p w14:paraId="4BA6EA77" w14:textId="600464EC" w:rsidR="00B01C17" w:rsidRDefault="00B01C17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5D7DB1BE" w14:textId="0A06BCD0" w:rsidR="00B01C17" w:rsidRDefault="00B01C17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3A18B00C" w14:textId="23C9AC2F" w:rsidR="00B01C17" w:rsidRDefault="00B01C17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Iznos popusta (oporeziva subvencija).</w:t>
            </w:r>
          </w:p>
        </w:tc>
      </w:tr>
      <w:tr w:rsidR="002A250F" w14:paraId="06F22129" w14:textId="77777777" w:rsidTr="009A2386">
        <w:trPr>
          <w:cantSplit/>
        </w:trPr>
        <w:tc>
          <w:tcPr>
            <w:tcW w:w="2710" w:type="dxa"/>
          </w:tcPr>
          <w:p w14:paraId="145FF9E4" w14:textId="77777777" w:rsidR="002A250F" w:rsidRPr="002A250F" w:rsidRDefault="002A250F" w:rsidP="00A814E0">
            <w:pPr>
              <w:rPr>
                <w:rFonts w:ascii="Calibri" w:hAnsi="Calibri"/>
                <w:lang w:val="hr-HR"/>
              </w:rPr>
            </w:pPr>
            <w:r w:rsidRPr="002A250F">
              <w:rPr>
                <w:rFonts w:ascii="Calibri" w:hAnsi="Calibri"/>
                <w:lang w:val="hr-HR"/>
              </w:rPr>
              <w:t>iznos</w:t>
            </w:r>
          </w:p>
        </w:tc>
        <w:tc>
          <w:tcPr>
            <w:tcW w:w="1485" w:type="dxa"/>
          </w:tcPr>
          <w:p w14:paraId="41024957" w14:textId="77777777" w:rsidR="002A250F" w:rsidRDefault="002A250F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number</w:t>
            </w:r>
          </w:p>
        </w:tc>
        <w:tc>
          <w:tcPr>
            <w:tcW w:w="1511" w:type="dxa"/>
          </w:tcPr>
          <w:p w14:paraId="0FC45A36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12,2</w:t>
            </w:r>
          </w:p>
        </w:tc>
        <w:tc>
          <w:tcPr>
            <w:tcW w:w="4533" w:type="dxa"/>
          </w:tcPr>
          <w:p w14:paraId="7AC587A8" w14:textId="77777777" w:rsidR="002A250F" w:rsidRDefault="00B70099" w:rsidP="00A814E0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Iznos </w:t>
            </w:r>
            <w:r w:rsidR="00C9179C">
              <w:rPr>
                <w:rFonts w:ascii="Calibri" w:hAnsi="Calibri"/>
                <w:lang w:val="hr-HR"/>
              </w:rPr>
              <w:t>(</w:t>
            </w:r>
            <w:r>
              <w:rPr>
                <w:rFonts w:ascii="Calibri" w:hAnsi="Calibri"/>
                <w:lang w:val="hr-HR"/>
              </w:rPr>
              <w:t>predujma</w:t>
            </w:r>
            <w:r w:rsidR="00C9179C">
              <w:rPr>
                <w:rFonts w:ascii="Calibri" w:hAnsi="Calibri"/>
                <w:lang w:val="hr-HR"/>
              </w:rPr>
              <w:t>)</w:t>
            </w:r>
            <w:r>
              <w:rPr>
                <w:rFonts w:ascii="Calibri" w:hAnsi="Calibri"/>
                <w:lang w:val="hr-HR"/>
              </w:rPr>
              <w:t>.</w:t>
            </w:r>
          </w:p>
        </w:tc>
      </w:tr>
    </w:tbl>
    <w:p w14:paraId="11EECF61" w14:textId="77777777" w:rsidR="002A250F" w:rsidRDefault="002A250F" w:rsidP="002A250F">
      <w:pPr>
        <w:rPr>
          <w:lang w:val="hr-HR"/>
        </w:rPr>
      </w:pPr>
    </w:p>
    <w:p w14:paraId="11967988" w14:textId="77777777" w:rsidR="00F76173" w:rsidRPr="0009060D" w:rsidRDefault="00F76173" w:rsidP="00F76173">
      <w:pPr>
        <w:rPr>
          <w:rFonts w:ascii="Calibri" w:hAnsi="Calibri"/>
          <w:b/>
          <w:lang w:val="hr-HR"/>
        </w:rPr>
      </w:pPr>
      <w:r w:rsidRPr="0009060D">
        <w:rPr>
          <w:rFonts w:ascii="Calibri" w:hAnsi="Calibri"/>
          <w:b/>
          <w:lang w:val="hr-HR"/>
        </w:rPr>
        <w:t>Tekst greške:</w:t>
      </w:r>
    </w:p>
    <w:p w14:paraId="54C12036" w14:textId="510E9A4D" w:rsidR="00F76173" w:rsidRDefault="00F76173" w:rsidP="00F76173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F76173">
        <w:rPr>
          <w:rFonts w:ascii="Calibri" w:hAnsi="Calibri"/>
          <w:lang w:val="hr-HR"/>
        </w:rPr>
        <w:t>Ne postoji rezervacija sredstava za narudžbu</w:t>
      </w:r>
      <w:r w:rsidR="00361CC4">
        <w:rPr>
          <w:rFonts w:ascii="Calibri" w:hAnsi="Calibri"/>
          <w:lang w:val="hr-HR"/>
        </w:rPr>
        <w:t xml:space="preserve"> </w:t>
      </w:r>
      <w:r w:rsidRPr="00F76173">
        <w:rPr>
          <w:rFonts w:ascii="Calibri" w:hAnsi="Calibri"/>
          <w:lang w:val="hr-HR"/>
        </w:rPr>
        <w:t xml:space="preserve">broj </w:t>
      </w:r>
      <w:r>
        <w:rPr>
          <w:rFonts w:ascii="Calibri" w:hAnsi="Calibri"/>
          <w:lang w:val="hr-HR"/>
        </w:rPr>
        <w:t>&lt;</w:t>
      </w:r>
      <w:r w:rsidRPr="002A250F">
        <w:rPr>
          <w:rFonts w:ascii="Calibri" w:hAnsi="Calibri"/>
          <w:lang w:val="hr-HR"/>
        </w:rPr>
        <w:t>redni_broj_</w:t>
      </w:r>
      <w:r w:rsidR="009A2386">
        <w:rPr>
          <w:rFonts w:ascii="Calibri" w:hAnsi="Calibri"/>
          <w:lang w:val="hr-HR"/>
        </w:rPr>
        <w:t>narudzbe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>.</w:t>
      </w:r>
    </w:p>
    <w:p w14:paraId="0FFD8E3D" w14:textId="77777777" w:rsidR="00F76173" w:rsidRDefault="00F76173" w:rsidP="00F76173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F76173">
        <w:rPr>
          <w:rFonts w:ascii="Calibri" w:hAnsi="Calibri"/>
          <w:lang w:val="hr-HR"/>
        </w:rPr>
        <w:t xml:space="preserve">Datum računa </w:t>
      </w:r>
      <w:r>
        <w:rPr>
          <w:rFonts w:ascii="Calibri" w:hAnsi="Calibri"/>
          <w:lang w:val="hr-HR"/>
        </w:rPr>
        <w:t>&lt;</w:t>
      </w:r>
      <w:r w:rsidRPr="002A250F">
        <w:rPr>
          <w:rFonts w:ascii="Calibri" w:hAnsi="Calibri"/>
          <w:lang w:val="hr-HR"/>
        </w:rPr>
        <w:t>datum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 xml:space="preserve"> nije jednak datumu dostave </w:t>
      </w:r>
      <w:r>
        <w:rPr>
          <w:rFonts w:ascii="Calibri" w:hAnsi="Calibri"/>
          <w:lang w:val="hr-HR"/>
        </w:rPr>
        <w:t>&lt;</w:t>
      </w:r>
      <w:r w:rsidRPr="00F76173">
        <w:rPr>
          <w:rFonts w:ascii="Calibri" w:hAnsi="Calibri"/>
          <w:lang w:val="hr-HR"/>
        </w:rPr>
        <w:t>datum_dostave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>.</w:t>
      </w:r>
    </w:p>
    <w:p w14:paraId="0D466CBD" w14:textId="77777777" w:rsidR="00F76173" w:rsidRDefault="00F76173" w:rsidP="00F76173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F76173">
        <w:rPr>
          <w:rFonts w:ascii="Calibri" w:hAnsi="Calibri"/>
          <w:lang w:val="hr-HR"/>
        </w:rPr>
        <w:t xml:space="preserve">Iskorišteni iznos predujma </w:t>
      </w:r>
      <w:r>
        <w:rPr>
          <w:rFonts w:ascii="Calibri" w:hAnsi="Calibri"/>
          <w:lang w:val="hr-HR"/>
        </w:rPr>
        <w:t>&lt;</w:t>
      </w:r>
      <w:r w:rsidRPr="002A250F">
        <w:rPr>
          <w:rFonts w:ascii="Calibri" w:hAnsi="Calibri"/>
          <w:lang w:val="hr-HR"/>
        </w:rPr>
        <w:t>iznos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 xml:space="preserve"> nije jednak rezerviranom </w:t>
      </w:r>
      <w:r>
        <w:rPr>
          <w:rFonts w:ascii="Calibri" w:hAnsi="Calibri"/>
          <w:lang w:val="hr-HR"/>
        </w:rPr>
        <w:t>&lt;</w:t>
      </w:r>
      <w:r w:rsidRPr="00F76173">
        <w:rPr>
          <w:rFonts w:ascii="Calibri" w:hAnsi="Calibri"/>
          <w:lang w:val="hr-HR"/>
        </w:rPr>
        <w:t>iznos_predujma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>.</w:t>
      </w:r>
    </w:p>
    <w:p w14:paraId="61C65970" w14:textId="0F657E14" w:rsidR="00F76173" w:rsidRDefault="00F76173" w:rsidP="00F76173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Iskorišteni iznos </w:t>
      </w:r>
      <w:r w:rsidR="00B9608C">
        <w:rPr>
          <w:rFonts w:ascii="Calibri" w:hAnsi="Calibri"/>
          <w:lang w:val="hr-HR"/>
        </w:rPr>
        <w:t xml:space="preserve">neoporezive </w:t>
      </w:r>
      <w:r>
        <w:rPr>
          <w:rFonts w:ascii="Calibri" w:hAnsi="Calibri"/>
          <w:lang w:val="hr-HR"/>
        </w:rPr>
        <w:t>subvencije &lt;</w:t>
      </w:r>
      <w:r w:rsidRPr="002A250F">
        <w:rPr>
          <w:rFonts w:ascii="Calibri" w:hAnsi="Calibri"/>
          <w:lang w:val="hr-HR"/>
        </w:rPr>
        <w:t>iznos_popust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 xml:space="preserve"> nije jednak rezerviranom </w:t>
      </w:r>
      <w:r>
        <w:rPr>
          <w:rFonts w:ascii="Calibri" w:hAnsi="Calibri"/>
          <w:lang w:val="hr-HR"/>
        </w:rPr>
        <w:t>&lt;</w:t>
      </w:r>
      <w:r w:rsidRPr="00F76173">
        <w:rPr>
          <w:rFonts w:ascii="Calibri" w:hAnsi="Calibri"/>
          <w:lang w:val="hr-HR"/>
        </w:rPr>
        <w:t>iznos_subvencije</w:t>
      </w:r>
      <w:r>
        <w:rPr>
          <w:rFonts w:ascii="Calibri" w:hAnsi="Calibri"/>
          <w:lang w:val="hr-HR"/>
        </w:rPr>
        <w:t>&gt;</w:t>
      </w:r>
      <w:r w:rsidRPr="00F76173">
        <w:rPr>
          <w:rFonts w:ascii="Calibri" w:hAnsi="Calibri"/>
          <w:lang w:val="hr-HR"/>
        </w:rPr>
        <w:t>.</w:t>
      </w:r>
    </w:p>
    <w:p w14:paraId="41AC7085" w14:textId="4BC819A4" w:rsidR="00B9608C" w:rsidRDefault="00B9608C" w:rsidP="00B9608C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Iskorišteni iznos oporezive subvencije &lt;</w:t>
      </w:r>
      <w:r w:rsidRPr="002A250F">
        <w:rPr>
          <w:rFonts w:ascii="Calibri" w:hAnsi="Calibri"/>
          <w:lang w:val="hr-HR"/>
        </w:rPr>
        <w:t>iznos_popust</w:t>
      </w:r>
      <w:r>
        <w:rPr>
          <w:rFonts w:ascii="Calibri" w:hAnsi="Calibri"/>
          <w:lang w:val="hr-HR"/>
        </w:rPr>
        <w:t>2&gt;</w:t>
      </w:r>
      <w:r w:rsidRPr="00F76173">
        <w:rPr>
          <w:rFonts w:ascii="Calibri" w:hAnsi="Calibri"/>
          <w:lang w:val="hr-HR"/>
        </w:rPr>
        <w:t xml:space="preserve"> nije jednak rezerviranom </w:t>
      </w:r>
      <w:r>
        <w:rPr>
          <w:rFonts w:ascii="Calibri" w:hAnsi="Calibri"/>
          <w:lang w:val="hr-HR"/>
        </w:rPr>
        <w:t>&lt;</w:t>
      </w:r>
      <w:r w:rsidRPr="00F76173">
        <w:rPr>
          <w:rFonts w:ascii="Calibri" w:hAnsi="Calibri"/>
          <w:lang w:val="hr-HR"/>
        </w:rPr>
        <w:t>iznos_subvencije</w:t>
      </w:r>
      <w:r>
        <w:rPr>
          <w:rFonts w:ascii="Calibri" w:hAnsi="Calibri"/>
          <w:lang w:val="hr-HR"/>
        </w:rPr>
        <w:t>2&gt;</w:t>
      </w:r>
      <w:r w:rsidRPr="00F76173">
        <w:rPr>
          <w:rFonts w:ascii="Calibri" w:hAnsi="Calibri"/>
          <w:lang w:val="hr-HR"/>
        </w:rPr>
        <w:t>.</w:t>
      </w:r>
    </w:p>
    <w:p w14:paraId="3BD4DDE9" w14:textId="77777777" w:rsidR="004F4FAE" w:rsidRDefault="00A40844" w:rsidP="00147405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F76173">
        <w:rPr>
          <w:rFonts w:ascii="Calibri" w:hAnsi="Calibri"/>
          <w:lang w:val="hr-HR"/>
        </w:rPr>
        <w:t xml:space="preserve">Pogrešna oznaka rezervacije sredstava </w:t>
      </w:r>
      <w:r>
        <w:rPr>
          <w:rFonts w:ascii="Calibri" w:hAnsi="Calibri"/>
          <w:lang w:val="hr-HR"/>
        </w:rPr>
        <w:t>&lt;1&gt;</w:t>
      </w:r>
      <w:r w:rsidRPr="00F76173">
        <w:rPr>
          <w:rFonts w:ascii="Calibri" w:hAnsi="Calibri"/>
          <w:lang w:val="hr-HR"/>
        </w:rPr>
        <w:t>.</w:t>
      </w:r>
    </w:p>
    <w:p w14:paraId="4FFE9F17" w14:textId="663AE793" w:rsidR="00147405" w:rsidRPr="00147405" w:rsidRDefault="00147405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27768A">
        <w:rPr>
          <w:rFonts w:ascii="Calibri" w:hAnsi="Calibri"/>
          <w:lang w:val="hr-HR"/>
        </w:rPr>
        <w:t>Pogreš</w:t>
      </w:r>
      <w:r>
        <w:rPr>
          <w:rFonts w:ascii="Calibri" w:hAnsi="Calibri"/>
          <w:lang w:val="hr-HR"/>
        </w:rPr>
        <w:t xml:space="preserve">na vrijednost ulaznog parametra: </w:t>
      </w:r>
      <w:r w:rsidR="003E1586">
        <w:rPr>
          <w:rFonts w:asciiTheme="minorHAnsi" w:hAnsiTheme="minorHAnsi" w:cstheme="minorHAnsi"/>
          <w:lang w:val="hr-HR"/>
        </w:rPr>
        <w:t>blagajna, redni_broj_</w:t>
      </w:r>
      <w:r w:rsidR="009A2386">
        <w:rPr>
          <w:rFonts w:asciiTheme="minorHAnsi" w:hAnsiTheme="minorHAnsi" w:cstheme="minorHAnsi"/>
          <w:lang w:val="hr-HR"/>
        </w:rPr>
        <w:t>narudzbe</w:t>
      </w:r>
      <w:r>
        <w:rPr>
          <w:rFonts w:asciiTheme="minorHAnsi" w:hAnsiTheme="minorHAnsi" w:cstheme="minorHAnsi"/>
          <w:lang w:val="hr-HR"/>
        </w:rPr>
        <w:t>, datum, vrsta_placanja.</w:t>
      </w:r>
    </w:p>
    <w:p w14:paraId="7B73A88F" w14:textId="15EFC953" w:rsidR="004F4FAE" w:rsidRPr="004F4FAE" w:rsidRDefault="00D92DC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27768A">
        <w:rPr>
          <w:rFonts w:ascii="Calibri" w:hAnsi="Calibri"/>
          <w:lang w:val="hr-HR"/>
        </w:rPr>
        <w:t>Pogreš</w:t>
      </w:r>
      <w:r>
        <w:rPr>
          <w:rFonts w:ascii="Calibri" w:hAnsi="Calibri"/>
          <w:lang w:val="hr-HR"/>
        </w:rPr>
        <w:t>na vrijednost ulaznog parametra:</w:t>
      </w:r>
      <w:r>
        <w:rPr>
          <w:rFonts w:asciiTheme="minorHAnsi" w:hAnsiTheme="minorHAnsi" w:cstheme="minorHAnsi"/>
          <w:lang w:val="hr-HR"/>
        </w:rPr>
        <w:t xml:space="preserve"> proizvod, cijena, kolicina</w:t>
      </w:r>
      <w:r w:rsidR="00356FC4">
        <w:rPr>
          <w:rFonts w:asciiTheme="minorHAnsi" w:hAnsiTheme="minorHAnsi" w:cstheme="minorHAnsi"/>
          <w:lang w:val="hr-HR"/>
        </w:rPr>
        <w:t>.</w:t>
      </w:r>
    </w:p>
    <w:p w14:paraId="7C6594BE" w14:textId="77777777" w:rsidR="004F4FAE" w:rsidRDefault="004F4FA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4F4FAE">
        <w:rPr>
          <w:rFonts w:asciiTheme="minorHAnsi" w:hAnsiTheme="minorHAnsi" w:cstheme="minorHAnsi"/>
          <w:lang w:val="hr-HR"/>
        </w:rPr>
        <w:t xml:space="preserve">Ne postoji blagajna sa šifrom </w:t>
      </w:r>
      <w:r>
        <w:rPr>
          <w:rFonts w:asciiTheme="minorHAnsi" w:hAnsiTheme="minorHAnsi" w:cstheme="minorHAnsi"/>
          <w:lang w:val="hr-HR"/>
        </w:rPr>
        <w:t>&lt;blagajna&gt;.</w:t>
      </w:r>
    </w:p>
    <w:p w14:paraId="71928AF2" w14:textId="3303C9AE" w:rsidR="004F4FAE" w:rsidRPr="004F4FAE" w:rsidRDefault="004F4FA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Ne postoji konobar</w:t>
      </w:r>
      <w:r w:rsidRPr="004F4FAE">
        <w:rPr>
          <w:rFonts w:asciiTheme="minorHAnsi" w:hAnsiTheme="minorHAnsi" w:cstheme="minorHAnsi"/>
          <w:lang w:val="hr-HR"/>
        </w:rPr>
        <w:t xml:space="preserve"> za blagajnu &lt;blagajna&gt;.</w:t>
      </w:r>
    </w:p>
    <w:p w14:paraId="39D0B6DC" w14:textId="2B0B3571" w:rsidR="004F4FAE" w:rsidRPr="004F4FAE" w:rsidRDefault="004F4FA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Ne postoji cjenik &lt;cjenik&gt;</w:t>
      </w:r>
      <w:r w:rsidRPr="004F4FAE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>za blagajnu &lt;blagajna&gt;.</w:t>
      </w:r>
    </w:p>
    <w:p w14:paraId="40C1D834" w14:textId="7CBE0B96" w:rsidR="004F4FAE" w:rsidRPr="004F4FAE" w:rsidRDefault="004F4FA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4F4FAE">
        <w:rPr>
          <w:rFonts w:asciiTheme="minorHAnsi" w:hAnsiTheme="minorHAnsi" w:cstheme="minorHAnsi"/>
          <w:lang w:val="hr-HR"/>
        </w:rPr>
        <w:t>Ne post</w:t>
      </w:r>
      <w:r>
        <w:rPr>
          <w:rFonts w:asciiTheme="minorHAnsi" w:hAnsiTheme="minorHAnsi" w:cstheme="minorHAnsi"/>
          <w:lang w:val="hr-HR"/>
        </w:rPr>
        <w:t>oji vrsta plaćanja sa šifrom &lt;vrsta_placanja&gt;.</w:t>
      </w:r>
    </w:p>
    <w:p w14:paraId="3D54E343" w14:textId="21CF616B" w:rsidR="004F4FAE" w:rsidRPr="004F4FAE" w:rsidRDefault="004F4FA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4F4FAE">
        <w:rPr>
          <w:rFonts w:asciiTheme="minorHAnsi" w:hAnsiTheme="minorHAnsi" w:cstheme="minorHAnsi"/>
          <w:lang w:val="hr-HR"/>
        </w:rPr>
        <w:t>Ne p</w:t>
      </w:r>
      <w:r>
        <w:rPr>
          <w:rFonts w:asciiTheme="minorHAnsi" w:hAnsiTheme="minorHAnsi" w:cstheme="minorHAnsi"/>
          <w:lang w:val="hr-HR"/>
        </w:rPr>
        <w:t>ostoji proizvod sa šifrom &lt;proizvod&gt;</w:t>
      </w:r>
      <w:r w:rsidR="00D92DCE">
        <w:rPr>
          <w:rFonts w:asciiTheme="minorHAnsi" w:hAnsiTheme="minorHAnsi" w:cstheme="minorHAnsi"/>
          <w:lang w:val="hr-HR"/>
        </w:rPr>
        <w:t>.</w:t>
      </w:r>
    </w:p>
    <w:p w14:paraId="4ABFB1F2" w14:textId="2BD91D50" w:rsidR="004F4FAE" w:rsidRPr="004F4FAE" w:rsidRDefault="00256E55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Blagajna</w:t>
      </w:r>
      <w:r w:rsidR="004F4FAE" w:rsidRPr="004F4FAE">
        <w:rPr>
          <w:rFonts w:asciiTheme="minorHAnsi" w:hAnsiTheme="minorHAnsi" w:cstheme="minorHAnsi"/>
          <w:lang w:val="hr-HR"/>
        </w:rPr>
        <w:t xml:space="preserve"> nije povezana s mjestom </w:t>
      </w:r>
      <w:r w:rsidR="004F4FAE">
        <w:rPr>
          <w:rFonts w:asciiTheme="minorHAnsi" w:hAnsiTheme="minorHAnsi" w:cstheme="minorHAnsi"/>
          <w:lang w:val="hr-HR"/>
        </w:rPr>
        <w:t>troška.</w:t>
      </w:r>
    </w:p>
    <w:p w14:paraId="641CDD8E" w14:textId="43465EED" w:rsidR="004F4FAE" w:rsidRPr="004F4FAE" w:rsidRDefault="004F4FAE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4F4FAE">
        <w:rPr>
          <w:rFonts w:asciiTheme="minorHAnsi" w:hAnsiTheme="minorHAnsi" w:cstheme="minorHAnsi"/>
          <w:lang w:val="hr-HR"/>
        </w:rPr>
        <w:t>Ne postoji proizvod vrste PREPAID</w:t>
      </w:r>
      <w:r>
        <w:rPr>
          <w:rFonts w:asciiTheme="minorHAnsi" w:hAnsiTheme="minorHAnsi" w:cstheme="minorHAnsi"/>
          <w:lang w:val="hr-HR"/>
        </w:rPr>
        <w:t>.</w:t>
      </w:r>
    </w:p>
    <w:p w14:paraId="77F9F559" w14:textId="56156080" w:rsidR="00F76173" w:rsidRDefault="00657EC6" w:rsidP="004F4FA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Iznos </w:t>
      </w:r>
      <w:r w:rsidR="004F4FAE" w:rsidRPr="004F4FAE">
        <w:rPr>
          <w:rFonts w:asciiTheme="minorHAnsi" w:hAnsiTheme="minorHAnsi" w:cstheme="minorHAnsi"/>
          <w:lang w:val="hr-HR"/>
        </w:rPr>
        <w:t>predujma</w:t>
      </w:r>
      <w:r>
        <w:rPr>
          <w:rFonts w:asciiTheme="minorHAnsi" w:hAnsiTheme="minorHAnsi" w:cstheme="minorHAnsi"/>
          <w:lang w:val="hr-HR"/>
        </w:rPr>
        <w:t xml:space="preserve"> je 0.</w:t>
      </w:r>
      <w:r w:rsidR="000231CE">
        <w:rPr>
          <w:rStyle w:val="Referencafusnote"/>
          <w:rFonts w:asciiTheme="minorHAnsi" w:hAnsiTheme="minorHAnsi" w:cstheme="minorHAnsi"/>
          <w:lang w:val="hr-HR"/>
        </w:rPr>
        <w:footnoteReference w:id="1"/>
      </w:r>
    </w:p>
    <w:p w14:paraId="359E4C9B" w14:textId="77777777" w:rsidR="002A2ECA" w:rsidRDefault="002A2ECA" w:rsidP="002A2ECA">
      <w:pPr>
        <w:rPr>
          <w:rFonts w:asciiTheme="minorHAnsi" w:hAnsiTheme="minorHAnsi" w:cstheme="minorHAnsi"/>
          <w:lang w:val="hr-HR"/>
        </w:rPr>
      </w:pPr>
    </w:p>
    <w:p w14:paraId="09330E4F" w14:textId="51A4F408" w:rsidR="00A100E7" w:rsidRDefault="00833EDC" w:rsidP="00F26896">
      <w:pPr>
        <w:pStyle w:val="Naslov1"/>
      </w:pPr>
      <w:bookmarkStart w:id="9" w:name="_Toc198557871"/>
      <w:r>
        <w:lastRenderedPageBreak/>
        <w:t>Poništavanje</w:t>
      </w:r>
      <w:r w:rsidR="00A100E7">
        <w:t xml:space="preserve"> računa [PUT]</w:t>
      </w:r>
      <w:bookmarkEnd w:id="9"/>
    </w:p>
    <w:p w14:paraId="06B8AB31" w14:textId="77777777" w:rsidR="00A100E7" w:rsidRDefault="00A100E7" w:rsidP="00F26896">
      <w:pPr>
        <w:keepNext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19"/>
        <w:gridCol w:w="5120"/>
      </w:tblGrid>
      <w:tr w:rsidR="00A100E7" w14:paraId="07FCD9AF" w14:textId="77777777" w:rsidTr="00A100E7">
        <w:trPr>
          <w:cantSplit/>
          <w:tblHeader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3D01" w14:textId="77777777" w:rsidR="00A100E7" w:rsidRDefault="00A100E7" w:rsidP="00F26896">
            <w:pPr>
              <w:keepNext/>
              <w:tabs>
                <w:tab w:val="left" w:pos="930"/>
              </w:tabs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Request</w:t>
            </w:r>
          </w:p>
          <w:p w14:paraId="200D5723" w14:textId="504DDECD" w:rsidR="00A100E7" w:rsidRPr="008E102C" w:rsidRDefault="00A100E7" w:rsidP="00F26896">
            <w:pPr>
              <w:keepNext/>
              <w:tabs>
                <w:tab w:val="left" w:pos="930"/>
              </w:tabs>
              <w:rPr>
                <w:rFonts w:ascii="Calibri" w:hAnsi="Calibri"/>
                <w:bCs/>
                <w:lang w:val="hr-HR"/>
              </w:rPr>
            </w:pPr>
            <w:r>
              <w:rPr>
                <w:rFonts w:ascii="Calibri" w:hAnsi="Calibri"/>
                <w:bCs/>
                <w:lang w:val="hr-HR"/>
              </w:rPr>
              <w:t>&lt;base_path&gt;/hnb/racun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249" w14:textId="77777777" w:rsidR="00A100E7" w:rsidRDefault="00A100E7" w:rsidP="00F26896">
            <w:pPr>
              <w:keepNext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Response</w:t>
            </w:r>
          </w:p>
        </w:tc>
      </w:tr>
      <w:tr w:rsidR="00A100E7" w14:paraId="49E3FF5D" w14:textId="77777777" w:rsidTr="00A100E7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B5EA" w14:textId="77777777" w:rsidR="00A100E7" w:rsidRPr="0009060D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{</w:t>
            </w:r>
          </w:p>
          <w:p w14:paraId="164A9359" w14:textId="59598088" w:rsidR="00A100E7" w:rsidRPr="0009060D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</w:t>
            </w:r>
            <w:r w:rsidRPr="00A100E7">
              <w:rPr>
                <w:rFonts w:ascii="Calibri" w:hAnsi="Calibri"/>
                <w:lang w:val="hr-HR"/>
              </w:rPr>
              <w:t>godina</w:t>
            </w:r>
            <w:r w:rsidRPr="0009060D">
              <w:rPr>
                <w:rFonts w:ascii="Calibri" w:hAnsi="Calibri"/>
                <w:lang w:val="hr-HR"/>
              </w:rPr>
              <w:t>": "</w:t>
            </w:r>
            <w:r>
              <w:rPr>
                <w:rFonts w:ascii="Calibri" w:hAnsi="Calibri"/>
                <w:lang w:val="hr-HR"/>
              </w:rPr>
              <w:t>2023</w:t>
            </w:r>
            <w:r w:rsidRPr="0009060D">
              <w:rPr>
                <w:rFonts w:ascii="Calibri" w:hAnsi="Calibri"/>
                <w:lang w:val="hr-HR"/>
              </w:rPr>
              <w:t>",</w:t>
            </w:r>
          </w:p>
          <w:p w14:paraId="46037FCB" w14:textId="3722FDE1" w:rsidR="00A100E7" w:rsidRPr="0009060D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"</w:t>
            </w:r>
            <w:r w:rsidRPr="00A100E7">
              <w:rPr>
                <w:rFonts w:ascii="Calibri" w:hAnsi="Calibri"/>
                <w:lang w:val="hr-HR"/>
              </w:rPr>
              <w:t>blagajna</w:t>
            </w:r>
            <w:r w:rsidRPr="0009060D">
              <w:rPr>
                <w:rFonts w:ascii="Calibri" w:hAnsi="Calibri"/>
                <w:lang w:val="hr-HR"/>
              </w:rPr>
              <w:t xml:space="preserve">": </w:t>
            </w:r>
            <w:r w:rsidRPr="002A250F">
              <w:rPr>
                <w:rFonts w:ascii="Calibri" w:hAnsi="Calibri"/>
                <w:lang w:val="hr-HR"/>
              </w:rPr>
              <w:t>"11050"</w:t>
            </w:r>
            <w:r w:rsidRPr="0009060D">
              <w:rPr>
                <w:rFonts w:ascii="Calibri" w:hAnsi="Calibri"/>
                <w:lang w:val="hr-HR"/>
              </w:rPr>
              <w:t>,</w:t>
            </w:r>
          </w:p>
          <w:p w14:paraId="16F72087" w14:textId="592F18BB" w:rsidR="00A100E7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</w:t>
            </w:r>
            <w:r w:rsidRPr="00A100E7">
              <w:rPr>
                <w:rFonts w:ascii="Calibri" w:hAnsi="Calibri"/>
                <w:lang w:val="hr-HR"/>
              </w:rPr>
              <w:t>redni_broj_racuna</w:t>
            </w:r>
            <w:r w:rsidRPr="0009060D">
              <w:rPr>
                <w:rFonts w:ascii="Calibri" w:hAnsi="Calibri"/>
                <w:lang w:val="hr-HR"/>
              </w:rPr>
              <w:t xml:space="preserve">": </w:t>
            </w:r>
            <w:r w:rsidRPr="002A250F">
              <w:rPr>
                <w:rFonts w:ascii="Calibri" w:hAnsi="Calibri"/>
                <w:lang w:val="hr-HR"/>
              </w:rPr>
              <w:t>"</w:t>
            </w:r>
            <w:r>
              <w:rPr>
                <w:rFonts w:ascii="Calibri" w:hAnsi="Calibri"/>
                <w:lang w:val="hr-HR"/>
              </w:rPr>
              <w:t>000067</w:t>
            </w:r>
            <w:r w:rsidRPr="002A250F">
              <w:rPr>
                <w:rFonts w:ascii="Calibri" w:hAnsi="Calibri"/>
                <w:lang w:val="hr-HR"/>
              </w:rPr>
              <w:t>"</w:t>
            </w:r>
          </w:p>
          <w:p w14:paraId="269BD033" w14:textId="21A78801" w:rsidR="00A100E7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}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27E" w14:textId="77777777" w:rsidR="00A100E7" w:rsidRPr="0009060D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{</w:t>
            </w:r>
          </w:p>
          <w:p w14:paraId="00F9ADEF" w14:textId="22795FAD" w:rsidR="00A100E7" w:rsidRPr="0009060D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 xml:space="preserve">  "poruka": "</w:t>
            </w:r>
            <w:r w:rsidR="00F26896">
              <w:rPr>
                <w:rFonts w:ascii="Calibri" w:hAnsi="Calibri"/>
                <w:lang w:val="hr-HR"/>
              </w:rPr>
              <w:t>Rač</w:t>
            </w:r>
            <w:r w:rsidRPr="00A100E7">
              <w:rPr>
                <w:rFonts w:ascii="Calibri" w:hAnsi="Calibri"/>
                <w:lang w:val="hr-HR"/>
              </w:rPr>
              <w:t xml:space="preserve">un </w:t>
            </w:r>
            <w:r w:rsidR="005C6C8E">
              <w:rPr>
                <w:rFonts w:ascii="Calibri" w:hAnsi="Calibri"/>
                <w:lang w:val="hr-HR"/>
              </w:rPr>
              <w:t>2023</w:t>
            </w:r>
            <w:r w:rsidR="005C6C8E">
              <w:rPr>
                <w:rFonts w:ascii="Calibri" w:hAnsi="Calibri"/>
                <w:lang w:val="hr-HR"/>
              </w:rPr>
              <w:t xml:space="preserve"> – </w:t>
            </w:r>
            <w:r w:rsidR="005C6C8E" w:rsidRPr="00A100E7">
              <w:rPr>
                <w:rFonts w:ascii="Calibri" w:hAnsi="Calibri"/>
                <w:lang w:val="hr-HR"/>
              </w:rPr>
              <w:t>11050</w:t>
            </w:r>
            <w:r w:rsidR="005C6C8E">
              <w:rPr>
                <w:rFonts w:ascii="Calibri" w:hAnsi="Calibri"/>
                <w:lang w:val="hr-HR"/>
              </w:rPr>
              <w:t xml:space="preserve"> - </w:t>
            </w:r>
            <w:r w:rsidRPr="00A100E7">
              <w:rPr>
                <w:rFonts w:ascii="Calibri" w:hAnsi="Calibri"/>
                <w:lang w:val="hr-HR"/>
              </w:rPr>
              <w:t>000067</w:t>
            </w:r>
            <w:r w:rsidR="00F26896">
              <w:rPr>
                <w:rFonts w:ascii="Calibri" w:hAnsi="Calibri"/>
                <w:lang w:val="hr-HR"/>
              </w:rPr>
              <w:t xml:space="preserve"> uspješ</w:t>
            </w:r>
            <w:r w:rsidRPr="00A100E7">
              <w:rPr>
                <w:rFonts w:ascii="Calibri" w:hAnsi="Calibri"/>
                <w:lang w:val="hr-HR"/>
              </w:rPr>
              <w:t xml:space="preserve">no </w:t>
            </w:r>
            <w:r w:rsidR="00833EDC">
              <w:rPr>
                <w:rFonts w:ascii="Calibri" w:hAnsi="Calibri"/>
                <w:lang w:val="hr-HR"/>
              </w:rPr>
              <w:t>poništen</w:t>
            </w:r>
            <w:r w:rsidRPr="00A100E7">
              <w:rPr>
                <w:rFonts w:ascii="Calibri" w:hAnsi="Calibri"/>
                <w:lang w:val="hr-HR"/>
              </w:rPr>
              <w:t>.</w:t>
            </w:r>
            <w:r w:rsidRPr="0009060D">
              <w:rPr>
                <w:rFonts w:ascii="Calibri" w:hAnsi="Calibri"/>
                <w:lang w:val="hr-HR"/>
              </w:rPr>
              <w:t>"</w:t>
            </w:r>
          </w:p>
          <w:p w14:paraId="05925B5B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 w:rsidRPr="0009060D">
              <w:rPr>
                <w:rFonts w:ascii="Calibri" w:hAnsi="Calibri"/>
                <w:lang w:val="hr-HR"/>
              </w:rPr>
              <w:t>}</w:t>
            </w:r>
          </w:p>
          <w:p w14:paraId="5AC76802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</w:p>
          <w:p w14:paraId="2EEDF1AC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error</w:t>
            </w:r>
          </w:p>
          <w:p w14:paraId="795D1F02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{</w:t>
            </w:r>
          </w:p>
          <w:p w14:paraId="047B9388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 xml:space="preserve">  "poruka": "Tekst greške"</w:t>
            </w:r>
          </w:p>
          <w:p w14:paraId="13D76901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}</w:t>
            </w:r>
          </w:p>
        </w:tc>
      </w:tr>
    </w:tbl>
    <w:p w14:paraId="4AC86EDF" w14:textId="77777777" w:rsidR="00A100E7" w:rsidRDefault="00A100E7" w:rsidP="00A100E7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507"/>
        <w:gridCol w:w="1511"/>
        <w:gridCol w:w="4674"/>
      </w:tblGrid>
      <w:tr w:rsidR="00A100E7" w14:paraId="2D362881" w14:textId="77777777" w:rsidTr="00A100E7">
        <w:trPr>
          <w:cantSplit/>
          <w:tblHeader/>
        </w:trPr>
        <w:tc>
          <w:tcPr>
            <w:tcW w:w="2547" w:type="dxa"/>
          </w:tcPr>
          <w:p w14:paraId="065243EC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Polje</w:t>
            </w:r>
          </w:p>
        </w:tc>
        <w:tc>
          <w:tcPr>
            <w:tcW w:w="1507" w:type="dxa"/>
          </w:tcPr>
          <w:p w14:paraId="1D045F39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Data Type</w:t>
            </w:r>
          </w:p>
        </w:tc>
        <w:tc>
          <w:tcPr>
            <w:tcW w:w="1511" w:type="dxa"/>
          </w:tcPr>
          <w:p w14:paraId="4BC5C0CF" w14:textId="77777777" w:rsidR="00A100E7" w:rsidRPr="00F74005" w:rsidRDefault="00A100E7" w:rsidP="00A100E7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Max Length</w:t>
            </w:r>
          </w:p>
          <w:p w14:paraId="7C829A64" w14:textId="77777777" w:rsidR="00A100E7" w:rsidRPr="00F74005" w:rsidRDefault="00A100E7" w:rsidP="00A100E7">
            <w:pPr>
              <w:rPr>
                <w:rFonts w:ascii="Calibri" w:hAnsi="Calibri"/>
                <w:b/>
                <w:lang w:val="hr-HR"/>
              </w:rPr>
            </w:pPr>
            <w:r w:rsidRPr="00F74005">
              <w:rPr>
                <w:rFonts w:ascii="Calibri" w:hAnsi="Calibri"/>
                <w:b/>
                <w:lang w:val="hr-HR"/>
              </w:rPr>
              <w:t>Format</w:t>
            </w:r>
          </w:p>
        </w:tc>
        <w:tc>
          <w:tcPr>
            <w:tcW w:w="4674" w:type="dxa"/>
          </w:tcPr>
          <w:p w14:paraId="3969DC53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 w:rsidRPr="001A0BBB">
              <w:rPr>
                <w:rFonts w:ascii="Calibri" w:hAnsi="Calibri"/>
                <w:b/>
                <w:lang w:val="hr-HR"/>
              </w:rPr>
              <w:t>Opis</w:t>
            </w:r>
          </w:p>
        </w:tc>
      </w:tr>
      <w:tr w:rsidR="00A100E7" w14:paraId="6DD4F4E9" w14:textId="77777777" w:rsidTr="00A100E7">
        <w:trPr>
          <w:cantSplit/>
        </w:trPr>
        <w:tc>
          <w:tcPr>
            <w:tcW w:w="2547" w:type="dxa"/>
          </w:tcPr>
          <w:p w14:paraId="0C5B9240" w14:textId="77540590" w:rsidR="00A100E7" w:rsidRDefault="00A100E7" w:rsidP="00A100E7">
            <w:pPr>
              <w:rPr>
                <w:rFonts w:ascii="Calibri" w:hAnsi="Calibri"/>
                <w:lang w:val="hr-HR"/>
              </w:rPr>
            </w:pPr>
            <w:r w:rsidRPr="00A100E7">
              <w:rPr>
                <w:rFonts w:ascii="Calibri" w:hAnsi="Calibri"/>
                <w:lang w:val="hr-HR"/>
              </w:rPr>
              <w:t>godina</w:t>
            </w:r>
          </w:p>
        </w:tc>
        <w:tc>
          <w:tcPr>
            <w:tcW w:w="1507" w:type="dxa"/>
          </w:tcPr>
          <w:p w14:paraId="30066716" w14:textId="7777777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00AD7590" w14:textId="34916F4B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YYYY</w:t>
            </w:r>
          </w:p>
        </w:tc>
        <w:tc>
          <w:tcPr>
            <w:tcW w:w="4674" w:type="dxa"/>
          </w:tcPr>
          <w:p w14:paraId="1983BC21" w14:textId="38F78850" w:rsidR="00A100E7" w:rsidRDefault="005C6C8E" w:rsidP="005C6C8E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Poslovna g</w:t>
            </w:r>
            <w:r w:rsidR="00A100E7">
              <w:rPr>
                <w:rFonts w:ascii="Calibri" w:hAnsi="Calibri"/>
                <w:lang w:val="hr-HR"/>
              </w:rPr>
              <w:t>odina računa</w:t>
            </w:r>
            <w:r>
              <w:rPr>
                <w:rFonts w:ascii="Calibri" w:hAnsi="Calibri"/>
                <w:lang w:val="hr-HR"/>
              </w:rPr>
              <w:t xml:space="preserve"> kojeg se poništava</w:t>
            </w:r>
            <w:r w:rsidR="00A100E7">
              <w:rPr>
                <w:rFonts w:ascii="Calibri" w:hAnsi="Calibri"/>
                <w:lang w:val="hr-HR"/>
              </w:rPr>
              <w:t>.</w:t>
            </w:r>
          </w:p>
        </w:tc>
      </w:tr>
      <w:tr w:rsidR="00A100E7" w14:paraId="002C351E" w14:textId="77777777" w:rsidTr="00A100E7">
        <w:trPr>
          <w:cantSplit/>
        </w:trPr>
        <w:tc>
          <w:tcPr>
            <w:tcW w:w="2547" w:type="dxa"/>
          </w:tcPr>
          <w:p w14:paraId="1DC47975" w14:textId="330AB929" w:rsidR="00A100E7" w:rsidRPr="001A0BBB" w:rsidRDefault="00A100E7" w:rsidP="00A100E7">
            <w:pPr>
              <w:rPr>
                <w:rFonts w:ascii="Calibri" w:hAnsi="Calibri"/>
                <w:lang w:val="hr-HR"/>
              </w:rPr>
            </w:pPr>
            <w:r w:rsidRPr="00A100E7">
              <w:rPr>
                <w:rFonts w:ascii="Calibri" w:hAnsi="Calibri"/>
                <w:lang w:val="hr-HR"/>
              </w:rPr>
              <w:t>blagajna</w:t>
            </w:r>
          </w:p>
        </w:tc>
        <w:tc>
          <w:tcPr>
            <w:tcW w:w="1507" w:type="dxa"/>
          </w:tcPr>
          <w:p w14:paraId="15744177" w14:textId="0B0F1430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28004268" w14:textId="6977C3F2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10</w:t>
            </w:r>
          </w:p>
        </w:tc>
        <w:tc>
          <w:tcPr>
            <w:tcW w:w="4674" w:type="dxa"/>
          </w:tcPr>
          <w:p w14:paraId="2D0050E5" w14:textId="4E64FDE9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Šifra blagajne.</w:t>
            </w:r>
          </w:p>
        </w:tc>
      </w:tr>
      <w:tr w:rsidR="00A100E7" w14:paraId="065940D0" w14:textId="77777777" w:rsidTr="00A100E7">
        <w:trPr>
          <w:cantSplit/>
        </w:trPr>
        <w:tc>
          <w:tcPr>
            <w:tcW w:w="2547" w:type="dxa"/>
          </w:tcPr>
          <w:p w14:paraId="3AFE5DCC" w14:textId="4A782184" w:rsidR="00A100E7" w:rsidRPr="00F74005" w:rsidRDefault="00A100E7" w:rsidP="00A100E7">
            <w:pPr>
              <w:rPr>
                <w:rFonts w:ascii="Calibri" w:hAnsi="Calibri"/>
                <w:lang w:val="hr-HR"/>
              </w:rPr>
            </w:pPr>
            <w:r w:rsidRPr="00A100E7">
              <w:rPr>
                <w:rFonts w:ascii="Calibri" w:hAnsi="Calibri"/>
                <w:lang w:val="hr-HR"/>
              </w:rPr>
              <w:t>redni_broj_racuna</w:t>
            </w:r>
          </w:p>
        </w:tc>
        <w:tc>
          <w:tcPr>
            <w:tcW w:w="1507" w:type="dxa"/>
          </w:tcPr>
          <w:p w14:paraId="4B6120CB" w14:textId="236638F7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string</w:t>
            </w:r>
          </w:p>
        </w:tc>
        <w:tc>
          <w:tcPr>
            <w:tcW w:w="1511" w:type="dxa"/>
          </w:tcPr>
          <w:p w14:paraId="6833F11F" w14:textId="4019AC11" w:rsidR="00A100E7" w:rsidRDefault="00A100E7" w:rsidP="00A100E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4674" w:type="dxa"/>
          </w:tcPr>
          <w:p w14:paraId="2BB62940" w14:textId="166A2232" w:rsidR="00A100E7" w:rsidRDefault="00A100E7" w:rsidP="005C6C8E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Redni broj računa</w:t>
            </w:r>
            <w:r w:rsidR="00833EDC">
              <w:rPr>
                <w:rFonts w:ascii="Calibri" w:hAnsi="Calibri"/>
                <w:lang w:val="hr-HR"/>
              </w:rPr>
              <w:t xml:space="preserve"> koj</w:t>
            </w:r>
            <w:r w:rsidR="005C6C8E">
              <w:rPr>
                <w:rFonts w:ascii="Calibri" w:hAnsi="Calibri"/>
                <w:lang w:val="hr-HR"/>
              </w:rPr>
              <w:t>eg</w:t>
            </w:r>
            <w:r w:rsidR="00833EDC">
              <w:rPr>
                <w:rFonts w:ascii="Calibri" w:hAnsi="Calibri"/>
                <w:lang w:val="hr-HR"/>
              </w:rPr>
              <w:t xml:space="preserve"> se poništava</w:t>
            </w:r>
            <w:r>
              <w:rPr>
                <w:rFonts w:ascii="Calibri" w:hAnsi="Calibri"/>
                <w:lang w:val="hr-HR"/>
              </w:rPr>
              <w:t>.</w:t>
            </w:r>
          </w:p>
        </w:tc>
      </w:tr>
    </w:tbl>
    <w:p w14:paraId="636CF4A0" w14:textId="77777777" w:rsidR="00A100E7" w:rsidRDefault="00A100E7" w:rsidP="00A100E7">
      <w:pPr>
        <w:rPr>
          <w:lang w:val="hr-HR"/>
        </w:rPr>
      </w:pPr>
    </w:p>
    <w:p w14:paraId="65F18021" w14:textId="77777777" w:rsidR="00A100E7" w:rsidRPr="0009060D" w:rsidRDefault="00A100E7" w:rsidP="00A100E7">
      <w:pPr>
        <w:rPr>
          <w:rFonts w:ascii="Calibri" w:hAnsi="Calibri"/>
          <w:b/>
          <w:lang w:val="hr-HR"/>
        </w:rPr>
      </w:pPr>
      <w:r w:rsidRPr="0009060D">
        <w:rPr>
          <w:rFonts w:ascii="Calibri" w:hAnsi="Calibri"/>
          <w:b/>
          <w:lang w:val="hr-HR"/>
        </w:rPr>
        <w:t>Tekst greške:</w:t>
      </w:r>
    </w:p>
    <w:p w14:paraId="7CCD624D" w14:textId="77777777" w:rsidR="00A100E7" w:rsidRDefault="00A100E7" w:rsidP="00A100E7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27768A">
        <w:rPr>
          <w:rFonts w:ascii="Calibri" w:hAnsi="Calibri"/>
          <w:lang w:val="hr-HR"/>
        </w:rPr>
        <w:t xml:space="preserve">Pogrešna vrijednost ulaznog parametra </w:t>
      </w:r>
      <w:r>
        <w:rPr>
          <w:rFonts w:ascii="Calibri" w:hAnsi="Calibri"/>
          <w:lang w:val="hr-HR"/>
        </w:rPr>
        <w:t>&lt;parametar&gt;</w:t>
      </w:r>
      <w:r w:rsidRPr="0027768A">
        <w:rPr>
          <w:rFonts w:ascii="Calibri" w:hAnsi="Calibri"/>
          <w:lang w:val="hr-HR"/>
        </w:rPr>
        <w:t>!</w:t>
      </w:r>
    </w:p>
    <w:p w14:paraId="7AA01304" w14:textId="77777777" w:rsidR="00F26896" w:rsidRDefault="00F26896" w:rsidP="00F26896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4F4FAE">
        <w:rPr>
          <w:rFonts w:asciiTheme="minorHAnsi" w:hAnsiTheme="minorHAnsi" w:cstheme="minorHAnsi"/>
          <w:lang w:val="hr-HR"/>
        </w:rPr>
        <w:t xml:space="preserve">Ne postoji blagajna sa šifrom </w:t>
      </w:r>
      <w:r>
        <w:rPr>
          <w:rFonts w:asciiTheme="minorHAnsi" w:hAnsiTheme="minorHAnsi" w:cstheme="minorHAnsi"/>
          <w:lang w:val="hr-HR"/>
        </w:rPr>
        <w:t>&lt;blagajna&gt;.</w:t>
      </w:r>
    </w:p>
    <w:p w14:paraId="728F32E3" w14:textId="7CC0CB00" w:rsidR="00F26896" w:rsidRDefault="00F26896" w:rsidP="00F26896">
      <w:pPr>
        <w:pStyle w:val="Odlomakpopisa"/>
        <w:numPr>
          <w:ilvl w:val="0"/>
          <w:numId w:val="2"/>
        </w:numPr>
        <w:rPr>
          <w:rFonts w:ascii="Calibri" w:hAnsi="Calibri"/>
          <w:lang w:val="hr-HR"/>
        </w:rPr>
      </w:pPr>
      <w:r w:rsidRPr="00F26896">
        <w:rPr>
          <w:rFonts w:ascii="Calibri" w:hAnsi="Calibri"/>
          <w:lang w:val="hr-HR"/>
        </w:rPr>
        <w:t>Ne postoji račun rbr &lt;redni_broj_racuna&gt; na blagajni &lt;blagajna&gt;</w:t>
      </w:r>
    </w:p>
    <w:p w14:paraId="4F030A47" w14:textId="77777777" w:rsidR="00F26896" w:rsidRDefault="00F26896" w:rsidP="00F26896">
      <w:pPr>
        <w:rPr>
          <w:lang w:val="hr-HR"/>
        </w:rPr>
      </w:pPr>
    </w:p>
    <w:p w14:paraId="689DB044" w14:textId="77777777" w:rsidR="00F26896" w:rsidRPr="00F26896" w:rsidRDefault="00F26896" w:rsidP="00F26896">
      <w:pPr>
        <w:rPr>
          <w:lang w:val="hr-HR"/>
        </w:rPr>
      </w:pPr>
    </w:p>
    <w:p w14:paraId="462909C6" w14:textId="5EA168A4" w:rsidR="002A2ECA" w:rsidRPr="00E9534A" w:rsidRDefault="002A2ECA" w:rsidP="002A2ECA">
      <w:pPr>
        <w:pStyle w:val="Naslov1"/>
      </w:pPr>
      <w:bookmarkStart w:id="10" w:name="_Toc198557872"/>
      <w:r w:rsidRPr="00E9534A">
        <w:t>Request Header</w:t>
      </w:r>
      <w:r>
        <w:t xml:space="preserve"> i HTTP statusi</w:t>
      </w:r>
      <w:bookmarkEnd w:id="10"/>
    </w:p>
    <w:p w14:paraId="2F68BC89" w14:textId="77777777" w:rsidR="002A2ECA" w:rsidRPr="00E9534A" w:rsidRDefault="002A2ECA" w:rsidP="002A2ECA">
      <w:pPr>
        <w:rPr>
          <w:rFonts w:asciiTheme="minorHAnsi" w:hAnsiTheme="minorHAnsi" w:cstheme="minorHAnsi"/>
          <w:lang w:val="hr-HR"/>
        </w:rPr>
      </w:pPr>
    </w:p>
    <w:p w14:paraId="601591CF" w14:textId="1F56AFC3" w:rsidR="002A2ECA" w:rsidRPr="00E9534A" w:rsidRDefault="002A2ECA" w:rsidP="002A2ECA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Za svaki r</w:t>
      </w:r>
      <w:r w:rsidRPr="00E9534A">
        <w:rPr>
          <w:rFonts w:asciiTheme="minorHAnsi" w:hAnsiTheme="minorHAnsi" w:cstheme="minorHAnsi"/>
          <w:lang w:val="hr-HR"/>
        </w:rPr>
        <w:t>equest potrebno je u headeru poslati sljedeće</w:t>
      </w:r>
      <w:r>
        <w:rPr>
          <w:rFonts w:asciiTheme="minorHAnsi" w:hAnsiTheme="minorHAnsi" w:cstheme="minorHAnsi"/>
          <w:lang w:val="hr-HR"/>
        </w:rPr>
        <w:t xml:space="preserve"> Key - Value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5169"/>
      </w:tblGrid>
      <w:tr w:rsidR="002A2ECA" w:rsidRPr="00E9534A" w14:paraId="5148B129" w14:textId="77777777" w:rsidTr="009A2386">
        <w:tc>
          <w:tcPr>
            <w:tcW w:w="1951" w:type="dxa"/>
          </w:tcPr>
          <w:p w14:paraId="36879B53" w14:textId="77777777" w:rsidR="002A2ECA" w:rsidRPr="00E9534A" w:rsidRDefault="002A2ECA" w:rsidP="009A2386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E9534A">
              <w:rPr>
                <w:rFonts w:asciiTheme="minorHAnsi" w:hAnsiTheme="minorHAnsi" w:cstheme="minorHAnsi"/>
                <w:b/>
                <w:lang w:val="hr-HR"/>
              </w:rPr>
              <w:t>Key</w:t>
            </w:r>
          </w:p>
        </w:tc>
        <w:tc>
          <w:tcPr>
            <w:tcW w:w="3119" w:type="dxa"/>
          </w:tcPr>
          <w:p w14:paraId="0B5E92ED" w14:textId="77777777" w:rsidR="002A2ECA" w:rsidRPr="00E9534A" w:rsidRDefault="002A2ECA" w:rsidP="009A2386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E9534A">
              <w:rPr>
                <w:rFonts w:asciiTheme="minorHAnsi" w:hAnsiTheme="minorHAnsi" w:cstheme="minorHAnsi"/>
                <w:b/>
                <w:lang w:val="hr-HR"/>
              </w:rPr>
              <w:t>Value</w:t>
            </w:r>
          </w:p>
        </w:tc>
        <w:tc>
          <w:tcPr>
            <w:tcW w:w="5169" w:type="dxa"/>
          </w:tcPr>
          <w:p w14:paraId="4637446C" w14:textId="77777777" w:rsidR="002A2ECA" w:rsidRPr="00E9534A" w:rsidRDefault="002A2ECA" w:rsidP="009A2386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E9534A">
              <w:rPr>
                <w:rFonts w:asciiTheme="minorHAnsi" w:hAnsiTheme="minorHAnsi" w:cstheme="minorHAnsi"/>
                <w:b/>
                <w:lang w:val="hr-HR"/>
              </w:rPr>
              <w:t>Napomena</w:t>
            </w:r>
          </w:p>
        </w:tc>
      </w:tr>
      <w:tr w:rsidR="002A2ECA" w:rsidRPr="00E9534A" w14:paraId="16C94C49" w14:textId="77777777" w:rsidTr="009A2386">
        <w:tc>
          <w:tcPr>
            <w:tcW w:w="1951" w:type="dxa"/>
          </w:tcPr>
          <w:p w14:paraId="6CC14822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9534A">
              <w:rPr>
                <w:rFonts w:asciiTheme="minorHAnsi" w:hAnsiTheme="minorHAnsi" w:cstheme="minorHAnsi"/>
                <w:lang w:val="hr-HR"/>
              </w:rPr>
              <w:t>Authorization</w:t>
            </w:r>
          </w:p>
        </w:tc>
        <w:tc>
          <w:tcPr>
            <w:tcW w:w="3119" w:type="dxa"/>
          </w:tcPr>
          <w:p w14:paraId="4DF9432D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9534A">
              <w:rPr>
                <w:rFonts w:asciiTheme="minorHAnsi" w:hAnsiTheme="minorHAnsi" w:cstheme="minorHAnsi"/>
                <w:lang w:val="hr-HR"/>
              </w:rPr>
              <w:t>Basic &lt;</w:t>
            </w:r>
            <w:r w:rsidRPr="002A2ECA">
              <w:rPr>
                <w:rFonts w:asciiTheme="minorHAnsi" w:hAnsiTheme="minorHAnsi" w:cstheme="minorHAnsi"/>
                <w:i/>
                <w:lang w:val="hr-HR"/>
              </w:rPr>
              <w:t>username/password</w:t>
            </w:r>
            <w:r w:rsidRPr="00E9534A">
              <w:rPr>
                <w:rFonts w:asciiTheme="minorHAnsi" w:hAnsiTheme="minorHAnsi" w:cstheme="minorHAnsi"/>
                <w:lang w:val="hr-HR"/>
              </w:rPr>
              <w:t>&gt;</w:t>
            </w:r>
          </w:p>
        </w:tc>
        <w:tc>
          <w:tcPr>
            <w:tcW w:w="5169" w:type="dxa"/>
          </w:tcPr>
          <w:p w14:paraId="6E92F4E1" w14:textId="639E00AA" w:rsidR="002A2ECA" w:rsidRPr="00E9534A" w:rsidRDefault="002A2ECA" w:rsidP="00AF43F7">
            <w:pPr>
              <w:rPr>
                <w:rFonts w:asciiTheme="minorHAnsi" w:hAnsiTheme="minorHAnsi" w:cstheme="minorHAnsi"/>
                <w:lang w:val="hr-HR"/>
              </w:rPr>
            </w:pPr>
            <w:r w:rsidRPr="00E9534A">
              <w:rPr>
                <w:rFonts w:asciiTheme="minorHAnsi" w:hAnsiTheme="minorHAnsi" w:cstheme="minorHAnsi"/>
                <w:lang w:val="hr-HR"/>
              </w:rPr>
              <w:t xml:space="preserve">dostavlja </w:t>
            </w:r>
            <w:r w:rsidR="00AF43F7">
              <w:rPr>
                <w:rFonts w:asciiTheme="minorHAnsi" w:hAnsiTheme="minorHAnsi" w:cstheme="minorHAnsi"/>
                <w:lang w:val="hr-HR"/>
              </w:rPr>
              <w:t>HNB</w:t>
            </w:r>
          </w:p>
        </w:tc>
      </w:tr>
      <w:tr w:rsidR="002A2ECA" w:rsidRPr="00E9534A" w14:paraId="6A9F21BC" w14:textId="77777777" w:rsidTr="009A2386">
        <w:tc>
          <w:tcPr>
            <w:tcW w:w="1951" w:type="dxa"/>
          </w:tcPr>
          <w:p w14:paraId="43803967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9534A">
              <w:rPr>
                <w:rFonts w:asciiTheme="minorHAnsi" w:hAnsiTheme="minorHAnsi" w:cstheme="minorHAnsi"/>
                <w:lang w:val="hr-HR"/>
              </w:rPr>
              <w:t>Content-Type</w:t>
            </w:r>
          </w:p>
        </w:tc>
        <w:tc>
          <w:tcPr>
            <w:tcW w:w="3119" w:type="dxa"/>
          </w:tcPr>
          <w:p w14:paraId="2926F6B1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9534A">
              <w:rPr>
                <w:rFonts w:asciiTheme="minorHAnsi" w:hAnsiTheme="minorHAnsi" w:cstheme="minorHAnsi"/>
                <w:lang w:val="hr-HR"/>
              </w:rPr>
              <w:t>application/json</w:t>
            </w:r>
          </w:p>
        </w:tc>
        <w:tc>
          <w:tcPr>
            <w:tcW w:w="5169" w:type="dxa"/>
          </w:tcPr>
          <w:p w14:paraId="56D2A8B6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2A2ECA" w:rsidRPr="00E9534A" w14:paraId="00576CD6" w14:textId="77777777" w:rsidTr="009A2386">
        <w:tc>
          <w:tcPr>
            <w:tcW w:w="1951" w:type="dxa"/>
          </w:tcPr>
          <w:p w14:paraId="75DE1E68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9534A">
              <w:rPr>
                <w:rFonts w:asciiTheme="minorHAnsi" w:hAnsiTheme="minorHAnsi" w:cstheme="minorHAnsi"/>
                <w:lang w:val="hr-HR"/>
              </w:rPr>
              <w:t>api_version</w:t>
            </w:r>
          </w:p>
        </w:tc>
        <w:tc>
          <w:tcPr>
            <w:tcW w:w="3119" w:type="dxa"/>
          </w:tcPr>
          <w:p w14:paraId="6541784F" w14:textId="7958C3B8" w:rsidR="002A2ECA" w:rsidRPr="00E9534A" w:rsidRDefault="00B01C17" w:rsidP="009A2386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1.2</w:t>
            </w:r>
          </w:p>
        </w:tc>
        <w:tc>
          <w:tcPr>
            <w:tcW w:w="5169" w:type="dxa"/>
          </w:tcPr>
          <w:p w14:paraId="1BB16AB5" w14:textId="77777777" w:rsidR="002A2ECA" w:rsidRPr="00E9534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14:paraId="34F7015E" w14:textId="77777777" w:rsidR="002A2ECA" w:rsidRDefault="002A2ECA" w:rsidP="002A2ECA">
      <w:pPr>
        <w:rPr>
          <w:rFonts w:asciiTheme="minorHAnsi" w:hAnsiTheme="minorHAnsi" w:cstheme="minorHAnsi"/>
          <w:lang w:val="hr-HR"/>
        </w:rPr>
      </w:pPr>
    </w:p>
    <w:p w14:paraId="02FC52C3" w14:textId="77777777" w:rsidR="002A2ECA" w:rsidRDefault="002A2ECA" w:rsidP="002A2ECA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HTTP Statusi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9138"/>
      </w:tblGrid>
      <w:tr w:rsidR="002A2ECA" w14:paraId="048B062B" w14:textId="77777777" w:rsidTr="009A2386">
        <w:tc>
          <w:tcPr>
            <w:tcW w:w="1101" w:type="dxa"/>
          </w:tcPr>
          <w:p w14:paraId="24FFBC03" w14:textId="77777777" w:rsidR="002A2EC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05613">
              <w:rPr>
                <w:rFonts w:asciiTheme="minorHAnsi" w:hAnsiTheme="minorHAnsi" w:cstheme="minorHAnsi"/>
                <w:lang w:val="hr-HR"/>
              </w:rPr>
              <w:t>400</w:t>
            </w:r>
          </w:p>
        </w:tc>
        <w:tc>
          <w:tcPr>
            <w:tcW w:w="9138" w:type="dxa"/>
          </w:tcPr>
          <w:p w14:paraId="01DC8946" w14:textId="77777777" w:rsidR="002A2EC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05613">
              <w:rPr>
                <w:rFonts w:asciiTheme="minorHAnsi" w:hAnsiTheme="minorHAnsi" w:cstheme="minorHAnsi"/>
                <w:lang w:val="hr-HR"/>
              </w:rPr>
              <w:t xml:space="preserve">Neispravna verzija protokola, klijent: </w:t>
            </w:r>
            <w:r>
              <w:rPr>
                <w:rFonts w:asciiTheme="minorHAnsi" w:hAnsiTheme="minorHAnsi" w:cstheme="minorHAnsi"/>
                <w:lang w:val="hr-HR"/>
              </w:rPr>
              <w:t>&lt;</w:t>
            </w:r>
            <w:r w:rsidRPr="00E05613">
              <w:rPr>
                <w:rFonts w:asciiTheme="minorHAnsi" w:hAnsiTheme="minorHAnsi" w:cstheme="minorHAnsi"/>
                <w:i/>
                <w:lang w:val="hr-HR"/>
              </w:rPr>
              <w:t>klijent_api_version</w:t>
            </w:r>
            <w:r>
              <w:rPr>
                <w:rFonts w:asciiTheme="minorHAnsi" w:hAnsiTheme="minorHAnsi" w:cstheme="minorHAnsi"/>
                <w:lang w:val="hr-HR"/>
              </w:rPr>
              <w:t>&gt;</w:t>
            </w:r>
            <w:r w:rsidRPr="00E05613">
              <w:rPr>
                <w:rFonts w:asciiTheme="minorHAnsi" w:hAnsiTheme="minorHAnsi" w:cstheme="minorHAnsi"/>
                <w:lang w:val="hr-HR"/>
              </w:rPr>
              <w:t xml:space="preserve">, a servis: </w:t>
            </w:r>
            <w:r>
              <w:rPr>
                <w:rFonts w:asciiTheme="minorHAnsi" w:hAnsiTheme="minorHAnsi" w:cstheme="minorHAnsi"/>
                <w:lang w:val="hr-HR"/>
              </w:rPr>
              <w:t>&lt;</w:t>
            </w:r>
            <w:r w:rsidRPr="00E05613">
              <w:rPr>
                <w:rFonts w:asciiTheme="minorHAnsi" w:hAnsiTheme="minorHAnsi" w:cstheme="minorHAnsi"/>
                <w:i/>
                <w:lang w:val="hr-HR"/>
              </w:rPr>
              <w:t>servis_api_version</w:t>
            </w:r>
            <w:r>
              <w:rPr>
                <w:rFonts w:asciiTheme="minorHAnsi" w:hAnsiTheme="minorHAnsi" w:cstheme="minorHAnsi"/>
                <w:lang w:val="hr-HR"/>
              </w:rPr>
              <w:t>&gt;</w:t>
            </w:r>
          </w:p>
        </w:tc>
      </w:tr>
      <w:tr w:rsidR="002A2ECA" w14:paraId="5A5B616A" w14:textId="77777777" w:rsidTr="009A2386">
        <w:tc>
          <w:tcPr>
            <w:tcW w:w="1101" w:type="dxa"/>
          </w:tcPr>
          <w:p w14:paraId="64785AE4" w14:textId="77777777" w:rsidR="002A2EC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05613">
              <w:rPr>
                <w:rFonts w:asciiTheme="minorHAnsi" w:hAnsiTheme="minorHAnsi" w:cstheme="minorHAnsi"/>
                <w:lang w:val="hr-HR"/>
              </w:rPr>
              <w:t>401</w:t>
            </w:r>
          </w:p>
        </w:tc>
        <w:tc>
          <w:tcPr>
            <w:tcW w:w="9138" w:type="dxa"/>
          </w:tcPr>
          <w:p w14:paraId="7843C14B" w14:textId="77777777" w:rsidR="002A2ECA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E05613">
              <w:rPr>
                <w:rFonts w:asciiTheme="minorHAnsi" w:hAnsiTheme="minorHAnsi" w:cstheme="minorHAnsi"/>
                <w:lang w:val="hr-HR"/>
              </w:rPr>
              <w:t>Invalid username or password</w:t>
            </w:r>
          </w:p>
        </w:tc>
      </w:tr>
      <w:tr w:rsidR="002A2ECA" w14:paraId="1C21FADB" w14:textId="77777777" w:rsidTr="009A2386">
        <w:tc>
          <w:tcPr>
            <w:tcW w:w="1101" w:type="dxa"/>
          </w:tcPr>
          <w:p w14:paraId="7EB5136B" w14:textId="77777777" w:rsidR="002A2ECA" w:rsidRPr="00E05613" w:rsidRDefault="002A2ECA" w:rsidP="009A2386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500</w:t>
            </w:r>
          </w:p>
        </w:tc>
        <w:tc>
          <w:tcPr>
            <w:tcW w:w="9138" w:type="dxa"/>
          </w:tcPr>
          <w:p w14:paraId="03B6F001" w14:textId="4921A729" w:rsidR="002A2ECA" w:rsidRPr="00145CC1" w:rsidRDefault="00145CC1" w:rsidP="009A2386">
            <w:pPr>
              <w:rPr>
                <w:rFonts w:asciiTheme="minorHAnsi" w:hAnsiTheme="minorHAnsi" w:cstheme="minorHAnsi"/>
                <w:lang w:val="hr-HR"/>
              </w:rPr>
            </w:pPr>
            <w:r w:rsidRPr="00145CC1">
              <w:rPr>
                <w:rFonts w:asciiTheme="minorHAnsi" w:hAnsiTheme="minorHAnsi" w:cstheme="minorHAnsi"/>
                <w:lang w:val="hr-HR"/>
              </w:rPr>
              <w:t>&lt;</w:t>
            </w:r>
            <w:r w:rsidR="00784FF2" w:rsidRPr="00145CC1">
              <w:rPr>
                <w:rFonts w:asciiTheme="minorHAnsi" w:hAnsiTheme="minorHAnsi" w:cstheme="minorHAnsi"/>
                <w:i/>
                <w:lang w:val="hr-HR"/>
              </w:rPr>
              <w:t>Tekst greške</w:t>
            </w:r>
            <w:r w:rsidRPr="00145CC1">
              <w:rPr>
                <w:rFonts w:asciiTheme="minorHAnsi" w:hAnsiTheme="minorHAnsi" w:cstheme="minorHAnsi"/>
                <w:lang w:val="hr-HR"/>
              </w:rPr>
              <w:t>&gt;</w:t>
            </w:r>
          </w:p>
        </w:tc>
      </w:tr>
    </w:tbl>
    <w:p w14:paraId="71FB062E" w14:textId="77777777" w:rsidR="002A2ECA" w:rsidRPr="002A2ECA" w:rsidRDefault="002A2ECA" w:rsidP="002A2ECA">
      <w:pPr>
        <w:rPr>
          <w:rFonts w:asciiTheme="minorHAnsi" w:hAnsiTheme="minorHAnsi" w:cstheme="minorHAnsi"/>
          <w:lang w:val="hr-HR"/>
        </w:rPr>
      </w:pPr>
    </w:p>
    <w:sectPr w:rsidR="002A2ECA" w:rsidRPr="002A2ECA" w:rsidSect="00570B8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894" w:h="16834" w:code="9"/>
      <w:pgMar w:top="1418" w:right="680" w:bottom="851" w:left="1191" w:header="510" w:footer="424" w:gutter="0"/>
      <w:paperSrc w:first="271" w:other="27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603C" w14:textId="77777777" w:rsidR="005D0A4A" w:rsidRDefault="005D0A4A">
      <w:r>
        <w:separator/>
      </w:r>
    </w:p>
  </w:endnote>
  <w:endnote w:type="continuationSeparator" w:id="0">
    <w:p w14:paraId="11527B89" w14:textId="77777777" w:rsidR="005D0A4A" w:rsidRDefault="005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TC_Book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Book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7749" w14:textId="77777777" w:rsidR="00833EDC" w:rsidRPr="0099567D" w:rsidRDefault="00833EDC" w:rsidP="004E61A3">
    <w:pPr>
      <w:pStyle w:val="Podnoje"/>
      <w:pBdr>
        <w:top w:val="single" w:sz="4" w:space="1" w:color="808080"/>
      </w:pBdr>
      <w:tabs>
        <w:tab w:val="clear" w:pos="4320"/>
        <w:tab w:val="clear" w:pos="8640"/>
        <w:tab w:val="center" w:pos="4962"/>
        <w:tab w:val="right" w:pos="10065"/>
      </w:tabs>
      <w:rPr>
        <w:rFonts w:ascii="Calibri" w:hAnsi="Calibri" w:cs="Arial"/>
        <w:snapToGrid w:val="0"/>
        <w:color w:val="808080"/>
        <w:sz w:val="8"/>
        <w:szCs w:val="8"/>
        <w:lang w:val="hr-HR"/>
      </w:rPr>
    </w:pPr>
  </w:p>
  <w:p w14:paraId="050311A7" w14:textId="77777777" w:rsidR="00833EDC" w:rsidRPr="004C4F11" w:rsidRDefault="00833EDC" w:rsidP="0025603F">
    <w:pPr>
      <w:pStyle w:val="Podnoje"/>
      <w:tabs>
        <w:tab w:val="clear" w:pos="4320"/>
        <w:tab w:val="clear" w:pos="8640"/>
        <w:tab w:val="center" w:pos="4962"/>
        <w:tab w:val="right" w:pos="10065"/>
      </w:tabs>
      <w:rPr>
        <w:rStyle w:val="Brojstranice"/>
        <w:rFonts w:ascii="Calibri" w:hAnsi="Calibri" w:cs="Arial"/>
        <w:color w:val="808080"/>
        <w:sz w:val="18"/>
        <w:szCs w:val="18"/>
        <w:lang w:val="de-DE"/>
      </w:rPr>
    </w:pPr>
    <w:r w:rsidRPr="004C4F11">
      <w:rPr>
        <w:rFonts w:ascii="Calibri" w:hAnsi="Calibri" w:cs="Arial"/>
        <w:snapToGrid w:val="0"/>
        <w:color w:val="808080"/>
        <w:sz w:val="18"/>
        <w:szCs w:val="18"/>
        <w:lang w:val="hr-HR"/>
      </w:rPr>
      <w:fldChar w:fldCharType="begin"/>
    </w:r>
    <w:r w:rsidRPr="004C4F11">
      <w:rPr>
        <w:rFonts w:ascii="Calibri" w:hAnsi="Calibri" w:cs="Arial"/>
        <w:snapToGrid w:val="0"/>
        <w:color w:val="808080"/>
        <w:sz w:val="18"/>
        <w:szCs w:val="18"/>
        <w:lang w:val="hr-HR"/>
      </w:rPr>
      <w:instrText xml:space="preserve"> FILENAME </w:instrText>
    </w:r>
    <w:r w:rsidRPr="004C4F11">
      <w:rPr>
        <w:rFonts w:ascii="Calibri" w:hAnsi="Calibri" w:cs="Arial"/>
        <w:snapToGrid w:val="0"/>
        <w:color w:val="808080"/>
        <w:sz w:val="18"/>
        <w:szCs w:val="18"/>
        <w:lang w:val="hr-HR"/>
      </w:rPr>
      <w:fldChar w:fldCharType="separate"/>
    </w:r>
    <w:r>
      <w:rPr>
        <w:rFonts w:ascii="Calibri" w:hAnsi="Calibri" w:cs="Arial"/>
        <w:noProof/>
        <w:snapToGrid w:val="0"/>
        <w:color w:val="808080"/>
        <w:sz w:val="18"/>
        <w:szCs w:val="18"/>
        <w:lang w:val="hr-HR"/>
      </w:rPr>
      <w:t>gas-api-hnb.docx</w:t>
    </w:r>
    <w:r w:rsidRPr="004C4F11">
      <w:rPr>
        <w:rFonts w:ascii="Calibri" w:hAnsi="Calibri" w:cs="Arial"/>
        <w:snapToGrid w:val="0"/>
        <w:color w:val="808080"/>
        <w:sz w:val="18"/>
        <w:szCs w:val="18"/>
        <w:lang w:val="hr-HR"/>
      </w:rPr>
      <w:fldChar w:fldCharType="end"/>
    </w:r>
    <w:r w:rsidRPr="004C4F11">
      <w:rPr>
        <w:rFonts w:ascii="Calibri" w:hAnsi="Calibri" w:cs="Arial"/>
        <w:color w:val="808080"/>
        <w:sz w:val="18"/>
        <w:szCs w:val="18"/>
        <w:lang w:val="hr-HR"/>
      </w:rPr>
      <w:tab/>
      <w:t xml:space="preserve">© </w:t>
    </w:r>
    <w:r w:rsidRPr="004C4F11">
      <w:rPr>
        <w:rFonts w:ascii="Calibri" w:hAnsi="Calibri" w:cs="Arial"/>
        <w:color w:val="808080"/>
        <w:sz w:val="18"/>
        <w:szCs w:val="18"/>
        <w:lang w:val="hr-HR"/>
      </w:rPr>
      <w:fldChar w:fldCharType="begin"/>
    </w:r>
    <w:r w:rsidRPr="004C4F11">
      <w:rPr>
        <w:rFonts w:ascii="Calibri" w:hAnsi="Calibri" w:cs="Arial"/>
        <w:color w:val="808080"/>
        <w:sz w:val="18"/>
        <w:szCs w:val="18"/>
        <w:lang w:val="hr-HR"/>
      </w:rPr>
      <w:instrText xml:space="preserve"> CREATEDATE \@ "yyyy" </w:instrText>
    </w:r>
    <w:r w:rsidRPr="004C4F11">
      <w:rPr>
        <w:rFonts w:ascii="Calibri" w:hAnsi="Calibri" w:cs="Arial"/>
        <w:color w:val="808080"/>
        <w:sz w:val="18"/>
        <w:szCs w:val="18"/>
        <w:lang w:val="hr-HR"/>
      </w:rPr>
      <w:fldChar w:fldCharType="separate"/>
    </w:r>
    <w:r>
      <w:rPr>
        <w:rFonts w:ascii="Calibri" w:hAnsi="Calibri" w:cs="Arial"/>
        <w:noProof/>
        <w:color w:val="808080"/>
        <w:sz w:val="18"/>
        <w:szCs w:val="18"/>
        <w:lang w:val="hr-HR"/>
      </w:rPr>
      <w:t>2023</w:t>
    </w:r>
    <w:r w:rsidRPr="004C4F11">
      <w:rPr>
        <w:rFonts w:ascii="Calibri" w:hAnsi="Calibri" w:cs="Arial"/>
        <w:color w:val="808080"/>
        <w:sz w:val="18"/>
        <w:szCs w:val="18"/>
        <w:lang w:val="hr-HR"/>
      </w:rPr>
      <w:fldChar w:fldCharType="end"/>
    </w:r>
    <w:r w:rsidRPr="004C4F11">
      <w:rPr>
        <w:rFonts w:ascii="Calibri" w:hAnsi="Calibri" w:cs="Arial"/>
        <w:color w:val="808080"/>
        <w:sz w:val="18"/>
        <w:szCs w:val="18"/>
        <w:lang w:val="hr-HR"/>
      </w:rPr>
      <w:t xml:space="preserve"> ISTRA TECH d.o.o.</w:t>
    </w:r>
    <w:r w:rsidRPr="004C4F11">
      <w:rPr>
        <w:rFonts w:ascii="Calibri" w:hAnsi="Calibri" w:cs="Arial"/>
        <w:color w:val="808080"/>
        <w:sz w:val="18"/>
        <w:szCs w:val="18"/>
        <w:lang w:val="hr-HR"/>
      </w:rPr>
      <w:tab/>
    </w:r>
    <w:r w:rsidRPr="004C4F11">
      <w:rPr>
        <w:rStyle w:val="Brojstranice"/>
        <w:rFonts w:ascii="Calibri" w:hAnsi="Calibri" w:cs="Arial"/>
        <w:color w:val="808080"/>
        <w:sz w:val="18"/>
        <w:szCs w:val="18"/>
      </w:rPr>
      <w:fldChar w:fldCharType="begin"/>
    </w:r>
    <w:r w:rsidRPr="004C4F11">
      <w:rPr>
        <w:rStyle w:val="Brojstranice"/>
        <w:rFonts w:ascii="Calibri" w:hAnsi="Calibri" w:cs="Arial"/>
        <w:color w:val="808080"/>
        <w:sz w:val="18"/>
        <w:szCs w:val="18"/>
        <w:lang w:val="de-DE"/>
      </w:rPr>
      <w:instrText xml:space="preserve"> PAGE </w:instrText>
    </w:r>
    <w:r w:rsidRPr="004C4F11">
      <w:rPr>
        <w:rStyle w:val="Brojstranice"/>
        <w:rFonts w:ascii="Calibri" w:hAnsi="Calibri" w:cs="Arial"/>
        <w:color w:val="808080"/>
        <w:sz w:val="18"/>
        <w:szCs w:val="18"/>
      </w:rPr>
      <w:fldChar w:fldCharType="separate"/>
    </w:r>
    <w:r w:rsidR="005C6C8E">
      <w:rPr>
        <w:rStyle w:val="Brojstranice"/>
        <w:rFonts w:ascii="Calibri" w:hAnsi="Calibri" w:cs="Arial"/>
        <w:noProof/>
        <w:color w:val="808080"/>
        <w:sz w:val="18"/>
        <w:szCs w:val="18"/>
        <w:lang w:val="de-DE"/>
      </w:rPr>
      <w:t>9</w:t>
    </w:r>
    <w:r w:rsidRPr="004C4F11">
      <w:rPr>
        <w:rStyle w:val="Brojstranice"/>
        <w:rFonts w:ascii="Calibri" w:hAnsi="Calibri" w:cs="Arial"/>
        <w:color w:val="808080"/>
        <w:sz w:val="18"/>
        <w:szCs w:val="18"/>
      </w:rPr>
      <w:fldChar w:fldCharType="end"/>
    </w:r>
    <w:r w:rsidRPr="004C4F11">
      <w:rPr>
        <w:rStyle w:val="Brojstranice"/>
        <w:rFonts w:ascii="Calibri" w:hAnsi="Calibri" w:cs="Arial"/>
        <w:color w:val="808080"/>
        <w:sz w:val="18"/>
        <w:szCs w:val="18"/>
        <w:lang w:val="de-DE"/>
      </w:rPr>
      <w:t>/</w:t>
    </w:r>
    <w:r w:rsidRPr="004C4F11">
      <w:rPr>
        <w:rStyle w:val="Brojstranice"/>
        <w:rFonts w:ascii="Calibri" w:hAnsi="Calibri" w:cs="Arial"/>
        <w:color w:val="808080"/>
        <w:sz w:val="18"/>
        <w:szCs w:val="18"/>
      </w:rPr>
      <w:fldChar w:fldCharType="begin"/>
    </w:r>
    <w:r w:rsidRPr="004C4F11">
      <w:rPr>
        <w:rStyle w:val="Brojstranice"/>
        <w:rFonts w:ascii="Calibri" w:hAnsi="Calibri" w:cs="Arial"/>
        <w:color w:val="808080"/>
        <w:sz w:val="18"/>
        <w:szCs w:val="18"/>
        <w:lang w:val="de-DE"/>
      </w:rPr>
      <w:instrText xml:space="preserve"> NUMPAGES </w:instrText>
    </w:r>
    <w:r w:rsidRPr="004C4F11">
      <w:rPr>
        <w:rStyle w:val="Brojstranice"/>
        <w:rFonts w:ascii="Calibri" w:hAnsi="Calibri" w:cs="Arial"/>
        <w:color w:val="808080"/>
        <w:sz w:val="18"/>
        <w:szCs w:val="18"/>
      </w:rPr>
      <w:fldChar w:fldCharType="separate"/>
    </w:r>
    <w:r w:rsidR="005C6C8E">
      <w:rPr>
        <w:rStyle w:val="Brojstranice"/>
        <w:rFonts w:ascii="Calibri" w:hAnsi="Calibri" w:cs="Arial"/>
        <w:noProof/>
        <w:color w:val="808080"/>
        <w:sz w:val="18"/>
        <w:szCs w:val="18"/>
        <w:lang w:val="de-DE"/>
      </w:rPr>
      <w:t>9</w:t>
    </w:r>
    <w:r w:rsidRPr="004C4F11">
      <w:rPr>
        <w:rStyle w:val="Brojstranice"/>
        <w:rFonts w:ascii="Calibri" w:hAnsi="Calibri" w:cs="Arial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57D6" w14:textId="77777777" w:rsidR="00833EDC" w:rsidRPr="00F02D3D" w:rsidRDefault="00833EDC" w:rsidP="00965541">
    <w:pPr>
      <w:pStyle w:val="Podnoje"/>
      <w:tabs>
        <w:tab w:val="clear" w:pos="4320"/>
        <w:tab w:val="clear" w:pos="8640"/>
        <w:tab w:val="center" w:pos="4962"/>
        <w:tab w:val="right" w:pos="10023"/>
      </w:tabs>
      <w:rPr>
        <w:rFonts w:ascii="Calibri" w:hAnsi="Calibri"/>
        <w:color w:val="BFBFBF"/>
      </w:rPr>
    </w:pPr>
  </w:p>
  <w:p w14:paraId="0F906790" w14:textId="77777777" w:rsidR="00833EDC" w:rsidRPr="00F02D3D" w:rsidRDefault="00833EDC" w:rsidP="00965541">
    <w:pPr>
      <w:pStyle w:val="Podnoje"/>
      <w:pBdr>
        <w:top w:val="single" w:sz="4" w:space="1" w:color="808080"/>
      </w:pBdr>
      <w:tabs>
        <w:tab w:val="clear" w:pos="4320"/>
        <w:tab w:val="clear" w:pos="8640"/>
        <w:tab w:val="center" w:pos="4962"/>
        <w:tab w:val="right" w:pos="10023"/>
      </w:tabs>
      <w:rPr>
        <w:rFonts w:ascii="Calibri" w:hAnsi="Calibri"/>
        <w:color w:val="BFBFBF"/>
        <w:sz w:val="8"/>
        <w:szCs w:val="8"/>
      </w:rPr>
    </w:pPr>
    <w:r w:rsidRPr="00F02D3D">
      <w:rPr>
        <w:rFonts w:ascii="Calibri" w:hAnsi="Calibri"/>
        <w:color w:val="BFBFBF"/>
        <w:sz w:val="8"/>
        <w:szCs w:val="8"/>
      </w:rPr>
      <w:tab/>
    </w:r>
    <w:r w:rsidRPr="00F02D3D">
      <w:rPr>
        <w:rFonts w:ascii="Calibri" w:hAnsi="Calibri"/>
        <w:color w:val="BFBFBF"/>
        <w:sz w:val="8"/>
        <w:szCs w:val="8"/>
      </w:rPr>
      <w:tab/>
    </w:r>
  </w:p>
  <w:tbl>
    <w:tblPr>
      <w:tblW w:w="10107" w:type="dxa"/>
      <w:tblLook w:val="04A0" w:firstRow="1" w:lastRow="0" w:firstColumn="1" w:lastColumn="0" w:noHBand="0" w:noVBand="1"/>
    </w:tblPr>
    <w:tblGrid>
      <w:gridCol w:w="1668"/>
      <w:gridCol w:w="1668"/>
      <w:gridCol w:w="2868"/>
      <w:gridCol w:w="2976"/>
      <w:gridCol w:w="927"/>
    </w:tblGrid>
    <w:tr w:rsidR="00833EDC" w:rsidRPr="0099567D" w14:paraId="3A237CDA" w14:textId="77777777" w:rsidTr="00E0711A">
      <w:tc>
        <w:tcPr>
          <w:tcW w:w="1668" w:type="dxa"/>
          <w:shd w:val="clear" w:color="auto" w:fill="auto"/>
        </w:tcPr>
        <w:p w14:paraId="31E1C958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I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STRA TECH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 d.o.o.</w:t>
          </w:r>
        </w:p>
      </w:tc>
      <w:tc>
        <w:tcPr>
          <w:tcW w:w="1668" w:type="dxa"/>
          <w:shd w:val="clear" w:color="auto" w:fill="auto"/>
        </w:tcPr>
        <w:p w14:paraId="3DF5FA21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T. +385 52 386 384</w:t>
          </w:r>
        </w:p>
      </w:tc>
      <w:tc>
        <w:tcPr>
          <w:tcW w:w="2868" w:type="dxa"/>
          <w:shd w:val="clear" w:color="auto" w:fill="auto"/>
        </w:tcPr>
        <w:p w14:paraId="20899091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OIB 94114100359</w:t>
          </w:r>
        </w:p>
      </w:tc>
      <w:tc>
        <w:tcPr>
          <w:tcW w:w="2976" w:type="dxa"/>
          <w:shd w:val="clear" w:color="auto" w:fill="auto"/>
        </w:tcPr>
        <w:p w14:paraId="587BD694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MBS 040091662 Trg. 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s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ud u Rijeci</w:t>
          </w:r>
        </w:p>
      </w:tc>
      <w:tc>
        <w:tcPr>
          <w:tcW w:w="927" w:type="dxa"/>
          <w:shd w:val="clear" w:color="auto" w:fill="auto"/>
        </w:tcPr>
        <w:p w14:paraId="21E3C5AF" w14:textId="77777777" w:rsidR="00833EDC" w:rsidRPr="0099567D" w:rsidRDefault="00833EDC" w:rsidP="00965541">
          <w:pPr>
            <w:pStyle w:val="Podnoje"/>
            <w:jc w:val="right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fldChar w:fldCharType="begin"/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instrText xml:space="preserve"> PAGE   \* MERGEFORMAT </w:instrTex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fldChar w:fldCharType="separate"/>
          </w:r>
          <w:r w:rsidR="005C6C8E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1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fldChar w:fldCharType="end"/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/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fldChar w:fldCharType="begin"/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instrText xml:space="preserve"> NUMPAGES   \* MERGEFORMAT </w:instrTex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fldChar w:fldCharType="separate"/>
          </w:r>
          <w:r w:rsidR="005C6C8E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9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fldChar w:fldCharType="end"/>
          </w:r>
        </w:p>
      </w:tc>
    </w:tr>
    <w:tr w:rsidR="00833EDC" w:rsidRPr="0099567D" w14:paraId="5A763552" w14:textId="77777777" w:rsidTr="00E0711A">
      <w:tc>
        <w:tcPr>
          <w:tcW w:w="1668" w:type="dxa"/>
          <w:shd w:val="clear" w:color="auto" w:fill="auto"/>
        </w:tcPr>
        <w:p w14:paraId="7E798C76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Ruže Petrović 12</w:t>
          </w:r>
        </w:p>
      </w:tc>
      <w:tc>
        <w:tcPr>
          <w:tcW w:w="1668" w:type="dxa"/>
          <w:shd w:val="clear" w:color="auto" w:fill="auto"/>
        </w:tcPr>
        <w:p w14:paraId="180E7FD5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F. +385 52 386 407</w:t>
          </w:r>
        </w:p>
      </w:tc>
      <w:tc>
        <w:tcPr>
          <w:tcW w:w="2868" w:type="dxa"/>
          <w:shd w:val="clear" w:color="auto" w:fill="auto"/>
        </w:tcPr>
        <w:p w14:paraId="7F4AD6AE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PDV/VAT HR94114100359</w:t>
          </w:r>
        </w:p>
      </w:tc>
      <w:tc>
        <w:tcPr>
          <w:tcW w:w="2976" w:type="dxa"/>
          <w:shd w:val="clear" w:color="auto" w:fill="auto"/>
        </w:tcPr>
        <w:p w14:paraId="751ADC46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Temeljni kapital 114.400,00 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kn</w:t>
          </w:r>
        </w:p>
      </w:tc>
      <w:tc>
        <w:tcPr>
          <w:tcW w:w="927" w:type="dxa"/>
          <w:shd w:val="clear" w:color="auto" w:fill="auto"/>
        </w:tcPr>
        <w:p w14:paraId="22816E6E" w14:textId="77777777" w:rsidR="00833EDC" w:rsidRPr="0099567D" w:rsidRDefault="00833EDC" w:rsidP="00965541">
          <w:pPr>
            <w:pStyle w:val="Podnoje"/>
            <w:jc w:val="right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</w:p>
      </w:tc>
    </w:tr>
    <w:tr w:rsidR="00833EDC" w:rsidRPr="0099567D" w14:paraId="2026D0EE" w14:textId="77777777" w:rsidTr="00E0711A">
      <w:tc>
        <w:tcPr>
          <w:tcW w:w="1668" w:type="dxa"/>
          <w:shd w:val="clear" w:color="auto" w:fill="auto"/>
        </w:tcPr>
        <w:p w14:paraId="03E86FF2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52100 Pula</w:t>
          </w:r>
        </w:p>
      </w:tc>
      <w:tc>
        <w:tcPr>
          <w:tcW w:w="1668" w:type="dxa"/>
          <w:shd w:val="clear" w:color="auto" w:fill="auto"/>
        </w:tcPr>
        <w:p w14:paraId="071B52A3" w14:textId="77777777" w:rsidR="00833EDC" w:rsidRPr="004C4F11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hyperlink r:id="rId1" w:history="1">
            <w:r w:rsidRPr="005251B1">
              <w:rPr>
                <w:rStyle w:val="Brojstranice"/>
                <w:rFonts w:ascii="Calibri" w:eastAsia="MS Mincho" w:hAnsi="Calibri" w:cs="Arial"/>
                <w:noProof/>
                <w:color w:val="808080"/>
                <w:sz w:val="18"/>
                <w:szCs w:val="18"/>
                <w:lang w:val="hr-HR"/>
              </w:rPr>
              <w:t>www.istratech.hr</w:t>
            </w:r>
          </w:hyperlink>
        </w:p>
      </w:tc>
      <w:tc>
        <w:tcPr>
          <w:tcW w:w="2868" w:type="dxa"/>
          <w:shd w:val="clear" w:color="auto" w:fill="auto"/>
        </w:tcPr>
        <w:p w14:paraId="3E3DE1C6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IBAN HR77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 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2360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 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0001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 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1012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 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1224</w:t>
          </w: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 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2</w:t>
          </w:r>
        </w:p>
      </w:tc>
      <w:tc>
        <w:tcPr>
          <w:tcW w:w="2976" w:type="dxa"/>
          <w:shd w:val="clear" w:color="auto" w:fill="auto"/>
        </w:tcPr>
        <w:p w14:paraId="670B495C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203BDC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uplaćen 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 xml:space="preserve">u cijelosti </w:t>
          </w:r>
        </w:p>
      </w:tc>
      <w:tc>
        <w:tcPr>
          <w:tcW w:w="927" w:type="dxa"/>
          <w:shd w:val="clear" w:color="auto" w:fill="auto"/>
        </w:tcPr>
        <w:p w14:paraId="370A45DC" w14:textId="77777777" w:rsidR="00833EDC" w:rsidRPr="0099567D" w:rsidRDefault="00833EDC" w:rsidP="00965541">
          <w:pPr>
            <w:pStyle w:val="Podnoje"/>
            <w:jc w:val="right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</w:p>
      </w:tc>
    </w:tr>
    <w:tr w:rsidR="00833EDC" w:rsidRPr="0099567D" w14:paraId="2DE1F887" w14:textId="77777777" w:rsidTr="00E0711A">
      <w:tc>
        <w:tcPr>
          <w:tcW w:w="1668" w:type="dxa"/>
          <w:shd w:val="clear" w:color="auto" w:fill="auto"/>
        </w:tcPr>
        <w:p w14:paraId="0C2A034B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Hrvatska</w:t>
          </w:r>
        </w:p>
      </w:tc>
      <w:tc>
        <w:tcPr>
          <w:tcW w:w="1668" w:type="dxa"/>
          <w:shd w:val="clear" w:color="auto" w:fill="auto"/>
        </w:tcPr>
        <w:p w14:paraId="42CD1D00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info@istratech</w:t>
          </w: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.hr</w:t>
          </w:r>
        </w:p>
      </w:tc>
      <w:tc>
        <w:tcPr>
          <w:tcW w:w="2868" w:type="dxa"/>
          <w:shd w:val="clear" w:color="auto" w:fill="auto"/>
        </w:tcPr>
        <w:p w14:paraId="51DE7126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Matični broj 3462048</w:t>
          </w:r>
        </w:p>
      </w:tc>
      <w:tc>
        <w:tcPr>
          <w:tcW w:w="2976" w:type="dxa"/>
          <w:shd w:val="clear" w:color="auto" w:fill="auto"/>
        </w:tcPr>
        <w:p w14:paraId="5DA7AB13" w14:textId="77777777" w:rsidR="00833EDC" w:rsidRPr="0099567D" w:rsidRDefault="00833EDC" w:rsidP="00965541">
          <w:pPr>
            <w:pStyle w:val="Podnoje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  <w:r w:rsidRPr="0099567D"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  <w:t>Direktor Davor Brenko</w:t>
          </w:r>
        </w:p>
      </w:tc>
      <w:tc>
        <w:tcPr>
          <w:tcW w:w="927" w:type="dxa"/>
          <w:shd w:val="clear" w:color="auto" w:fill="auto"/>
        </w:tcPr>
        <w:p w14:paraId="045AE3CE" w14:textId="77777777" w:rsidR="00833EDC" w:rsidRPr="0099567D" w:rsidRDefault="00833EDC" w:rsidP="00965541">
          <w:pPr>
            <w:pStyle w:val="Podnoje"/>
            <w:jc w:val="right"/>
            <w:rPr>
              <w:rStyle w:val="Brojstranice"/>
              <w:rFonts w:ascii="Calibri" w:eastAsia="MS Mincho" w:hAnsi="Calibri" w:cs="Arial"/>
              <w:noProof/>
              <w:color w:val="808080"/>
              <w:sz w:val="18"/>
              <w:szCs w:val="18"/>
              <w:lang w:val="hr-HR"/>
            </w:rPr>
          </w:pPr>
        </w:p>
      </w:tc>
    </w:tr>
  </w:tbl>
  <w:p w14:paraId="510830B4" w14:textId="77777777" w:rsidR="00833EDC" w:rsidRPr="00985A15" w:rsidRDefault="00833EDC" w:rsidP="0096554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02D4" w14:textId="77777777" w:rsidR="005D0A4A" w:rsidRDefault="005D0A4A">
      <w:r>
        <w:separator/>
      </w:r>
    </w:p>
  </w:footnote>
  <w:footnote w:type="continuationSeparator" w:id="0">
    <w:p w14:paraId="3BC7295E" w14:textId="77777777" w:rsidR="005D0A4A" w:rsidRDefault="005D0A4A">
      <w:r>
        <w:continuationSeparator/>
      </w:r>
    </w:p>
  </w:footnote>
  <w:footnote w:id="1">
    <w:p w14:paraId="0D24039E" w14:textId="3F743ED3" w:rsidR="00833EDC" w:rsidRPr="000231CE" w:rsidRDefault="00833ED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0231CE">
        <w:rPr>
          <w:rFonts w:asciiTheme="minorHAnsi" w:hAnsiTheme="minorHAnsi" w:cstheme="minorHAnsi"/>
          <w:lang w:val="hr-HR"/>
        </w:rPr>
        <w:t>Greška će se javiti, ako se pošalje račun bez stavaka.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FE70" w14:textId="77777777" w:rsidR="00833EDC" w:rsidRPr="009A646F" w:rsidRDefault="00833EDC" w:rsidP="002C27B8">
    <w:pPr>
      <w:pStyle w:val="Zaglavlje"/>
      <w:tabs>
        <w:tab w:val="clear" w:pos="4320"/>
        <w:tab w:val="clear" w:pos="8640"/>
        <w:tab w:val="left" w:pos="3130"/>
        <w:tab w:val="center" w:pos="5012"/>
      </w:tabs>
      <w:rPr>
        <w:rFonts w:ascii="Calibri" w:hAnsi="Calibri"/>
        <w:i/>
      </w:rPr>
    </w:pPr>
    <w:r w:rsidRPr="009A646F">
      <w:rPr>
        <w:rFonts w:ascii="Calibri" w:hAnsi="Calibri"/>
        <w:i/>
      </w:rPr>
      <w:tab/>
    </w:r>
    <w:r w:rsidRPr="009A646F">
      <w:rPr>
        <w:rFonts w:ascii="Calibri" w:hAnsi="Calibri"/>
        <w:i/>
      </w:rPr>
      <w:tab/>
    </w:r>
    <w:r>
      <w:rPr>
        <w:rFonts w:ascii="Calibri" w:hAnsi="Calibri"/>
        <w:i/>
        <w:noProof/>
        <w:lang w:val="hr-HR" w:eastAsia="hr-HR"/>
      </w:rPr>
      <w:drawing>
        <wp:inline distT="0" distB="0" distL="0" distR="0" wp14:anchorId="0CE0A65C" wp14:editId="215AC907">
          <wp:extent cx="359410" cy="353695"/>
          <wp:effectExtent l="0" t="0" r="2540" b="8255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2FDDF7" w14:textId="77777777" w:rsidR="00833EDC" w:rsidRPr="009A646F" w:rsidRDefault="00833EDC" w:rsidP="00214583">
    <w:pPr>
      <w:pStyle w:val="Zaglavlje"/>
      <w:tabs>
        <w:tab w:val="clear" w:pos="4320"/>
        <w:tab w:val="clear" w:pos="8640"/>
      </w:tabs>
      <w:jc w:val="center"/>
      <w:rPr>
        <w:rFonts w:ascii="Calibri" w:hAnsi="Calibri" w:cs="Arial"/>
        <w:color w:val="808080"/>
        <w:szCs w:val="16"/>
        <w:lang w:val="hr-HR"/>
      </w:rPr>
    </w:pPr>
    <w:r w:rsidRPr="009A646F">
      <w:rPr>
        <w:rFonts w:ascii="Calibri" w:hAnsi="Calibri" w:cs="Arial"/>
        <w:color w:val="808080"/>
        <w:szCs w:val="16"/>
        <w:lang w:val="hr-HR"/>
      </w:rPr>
      <w:t>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8842D" w14:textId="77777777" w:rsidR="00833EDC" w:rsidRPr="009A646F" w:rsidRDefault="00833EDC" w:rsidP="00721782">
    <w:pPr>
      <w:pStyle w:val="Zaglavlje"/>
      <w:tabs>
        <w:tab w:val="clear" w:pos="4320"/>
        <w:tab w:val="clear" w:pos="8640"/>
      </w:tabs>
      <w:jc w:val="center"/>
      <w:rPr>
        <w:rFonts w:ascii="Calibri" w:hAnsi="Calibri" w:cs="Arial"/>
        <w:sz w:val="20"/>
        <w:lang w:val="hr-HR"/>
      </w:rPr>
    </w:pPr>
    <w:r>
      <w:rPr>
        <w:rFonts w:ascii="Calibri" w:hAnsi="Calibri" w:cs="Arial"/>
        <w:noProof/>
        <w:sz w:val="20"/>
        <w:lang w:val="hr-HR" w:eastAsia="hr-HR"/>
      </w:rPr>
      <w:drawing>
        <wp:inline distT="0" distB="0" distL="0" distR="0" wp14:anchorId="32DECE76" wp14:editId="28A35232">
          <wp:extent cx="1889760" cy="359410"/>
          <wp:effectExtent l="0" t="0" r="0" b="254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2397A7" w14:textId="77777777" w:rsidR="00833EDC" w:rsidRPr="009A646F" w:rsidRDefault="00833EDC" w:rsidP="00721782">
    <w:pPr>
      <w:pStyle w:val="Zaglavlje"/>
      <w:tabs>
        <w:tab w:val="clear" w:pos="4320"/>
        <w:tab w:val="clear" w:pos="8640"/>
      </w:tabs>
      <w:jc w:val="center"/>
      <w:rPr>
        <w:rFonts w:ascii="Calibri" w:hAnsi="Calibri" w:cs="Arial"/>
        <w:color w:val="808080"/>
        <w:sz w:val="20"/>
        <w:lang w:val="hr-HR"/>
      </w:rPr>
    </w:pPr>
    <w:r w:rsidRPr="009A646F">
      <w:rPr>
        <w:rFonts w:ascii="Calibri" w:hAnsi="Calibri" w:cs="Arial"/>
        <w:color w:val="808080"/>
        <w:sz w:val="20"/>
        <w:lang w:val="hr-HR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2E2"/>
    <w:multiLevelType w:val="hybridMultilevel"/>
    <w:tmpl w:val="9BCC8926"/>
    <w:lvl w:ilvl="0" w:tplc="11229D66">
      <w:start w:val="1"/>
      <w:numFmt w:val="decimal"/>
      <w:pStyle w:val="Naslov1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56BF3"/>
    <w:multiLevelType w:val="hybridMultilevel"/>
    <w:tmpl w:val="4132A2F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activeWritingStyle w:appName="MSWord" w:lang="en-US" w:vendorID="8" w:dllVersion="513" w:checkStyle="1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90"/>
    <w:rsid w:val="000073CB"/>
    <w:rsid w:val="000231CE"/>
    <w:rsid w:val="000235B6"/>
    <w:rsid w:val="000354C7"/>
    <w:rsid w:val="00062C35"/>
    <w:rsid w:val="000743F0"/>
    <w:rsid w:val="00074582"/>
    <w:rsid w:val="0009060D"/>
    <w:rsid w:val="00092E64"/>
    <w:rsid w:val="00095055"/>
    <w:rsid w:val="000A1EF5"/>
    <w:rsid w:val="000C0C75"/>
    <w:rsid w:val="000C153C"/>
    <w:rsid w:val="000C23E2"/>
    <w:rsid w:val="000C468F"/>
    <w:rsid w:val="000F3600"/>
    <w:rsid w:val="001060A8"/>
    <w:rsid w:val="00133ED8"/>
    <w:rsid w:val="00145CC1"/>
    <w:rsid w:val="00147405"/>
    <w:rsid w:val="0015264D"/>
    <w:rsid w:val="0016114D"/>
    <w:rsid w:val="00164AD9"/>
    <w:rsid w:val="00164EE6"/>
    <w:rsid w:val="0017550B"/>
    <w:rsid w:val="00184F10"/>
    <w:rsid w:val="001910B1"/>
    <w:rsid w:val="001A0BBB"/>
    <w:rsid w:val="001B0A74"/>
    <w:rsid w:val="001B1CFE"/>
    <w:rsid w:val="001B7D4E"/>
    <w:rsid w:val="001D523F"/>
    <w:rsid w:val="00203BDC"/>
    <w:rsid w:val="00211673"/>
    <w:rsid w:val="00214583"/>
    <w:rsid w:val="00214D20"/>
    <w:rsid w:val="00227311"/>
    <w:rsid w:val="002317E3"/>
    <w:rsid w:val="00232178"/>
    <w:rsid w:val="00240879"/>
    <w:rsid w:val="00240917"/>
    <w:rsid w:val="00247F05"/>
    <w:rsid w:val="00253552"/>
    <w:rsid w:val="002537D0"/>
    <w:rsid w:val="00254496"/>
    <w:rsid w:val="0025603F"/>
    <w:rsid w:val="00256E55"/>
    <w:rsid w:val="002571EC"/>
    <w:rsid w:val="00264D6F"/>
    <w:rsid w:val="002768FC"/>
    <w:rsid w:val="0027768A"/>
    <w:rsid w:val="0027787B"/>
    <w:rsid w:val="00293FF4"/>
    <w:rsid w:val="002A250F"/>
    <w:rsid w:val="002A2ECA"/>
    <w:rsid w:val="002B59FC"/>
    <w:rsid w:val="002C27B8"/>
    <w:rsid w:val="002D5F36"/>
    <w:rsid w:val="002F0145"/>
    <w:rsid w:val="003053B8"/>
    <w:rsid w:val="003061CC"/>
    <w:rsid w:val="003068D6"/>
    <w:rsid w:val="00306E89"/>
    <w:rsid w:val="0032486C"/>
    <w:rsid w:val="00343C10"/>
    <w:rsid w:val="00347A41"/>
    <w:rsid w:val="0035678E"/>
    <w:rsid w:val="00356FC4"/>
    <w:rsid w:val="00361CC4"/>
    <w:rsid w:val="003950DF"/>
    <w:rsid w:val="00396B15"/>
    <w:rsid w:val="003B4A3D"/>
    <w:rsid w:val="003C02F6"/>
    <w:rsid w:val="003C6B97"/>
    <w:rsid w:val="003C7AE0"/>
    <w:rsid w:val="003D040B"/>
    <w:rsid w:val="003D1CE9"/>
    <w:rsid w:val="003D46A3"/>
    <w:rsid w:val="003E1586"/>
    <w:rsid w:val="003F681B"/>
    <w:rsid w:val="003F7761"/>
    <w:rsid w:val="004044A9"/>
    <w:rsid w:val="00405F5A"/>
    <w:rsid w:val="004077B2"/>
    <w:rsid w:val="00410DB2"/>
    <w:rsid w:val="004127DD"/>
    <w:rsid w:val="0041489A"/>
    <w:rsid w:val="00420619"/>
    <w:rsid w:val="0042647F"/>
    <w:rsid w:val="004520DD"/>
    <w:rsid w:val="00470A39"/>
    <w:rsid w:val="0047597A"/>
    <w:rsid w:val="00485B36"/>
    <w:rsid w:val="004905FA"/>
    <w:rsid w:val="00490F0B"/>
    <w:rsid w:val="00496963"/>
    <w:rsid w:val="004A26F5"/>
    <w:rsid w:val="004A6CF1"/>
    <w:rsid w:val="004B095B"/>
    <w:rsid w:val="004C4F11"/>
    <w:rsid w:val="004D1BDE"/>
    <w:rsid w:val="004D77C3"/>
    <w:rsid w:val="004E46F9"/>
    <w:rsid w:val="004E61A3"/>
    <w:rsid w:val="004F4FAE"/>
    <w:rsid w:val="00501560"/>
    <w:rsid w:val="005153C0"/>
    <w:rsid w:val="005229E7"/>
    <w:rsid w:val="005251B1"/>
    <w:rsid w:val="00550A4D"/>
    <w:rsid w:val="00557813"/>
    <w:rsid w:val="005601FD"/>
    <w:rsid w:val="00570B8E"/>
    <w:rsid w:val="005A17D5"/>
    <w:rsid w:val="005A32BC"/>
    <w:rsid w:val="005B4D2E"/>
    <w:rsid w:val="005C6C8E"/>
    <w:rsid w:val="005D0A4A"/>
    <w:rsid w:val="005D3248"/>
    <w:rsid w:val="005E6184"/>
    <w:rsid w:val="005F04CA"/>
    <w:rsid w:val="00603E16"/>
    <w:rsid w:val="00606E1F"/>
    <w:rsid w:val="00626E6B"/>
    <w:rsid w:val="00627132"/>
    <w:rsid w:val="006273E6"/>
    <w:rsid w:val="006323F7"/>
    <w:rsid w:val="0063585C"/>
    <w:rsid w:val="0064270E"/>
    <w:rsid w:val="00643C8C"/>
    <w:rsid w:val="00657EC6"/>
    <w:rsid w:val="00663B9B"/>
    <w:rsid w:val="00667C22"/>
    <w:rsid w:val="00681A93"/>
    <w:rsid w:val="00683A47"/>
    <w:rsid w:val="00684B8A"/>
    <w:rsid w:val="00686FC2"/>
    <w:rsid w:val="00694C01"/>
    <w:rsid w:val="00696FFD"/>
    <w:rsid w:val="006B007B"/>
    <w:rsid w:val="006B045D"/>
    <w:rsid w:val="006B0837"/>
    <w:rsid w:val="006C0E11"/>
    <w:rsid w:val="006F3614"/>
    <w:rsid w:val="0070372E"/>
    <w:rsid w:val="00717834"/>
    <w:rsid w:val="00721782"/>
    <w:rsid w:val="0074600D"/>
    <w:rsid w:val="00780660"/>
    <w:rsid w:val="00784FF2"/>
    <w:rsid w:val="007A5365"/>
    <w:rsid w:val="007B2B46"/>
    <w:rsid w:val="007D60EC"/>
    <w:rsid w:val="007F00E1"/>
    <w:rsid w:val="007F212A"/>
    <w:rsid w:val="007F2813"/>
    <w:rsid w:val="0082202D"/>
    <w:rsid w:val="00833EDC"/>
    <w:rsid w:val="008372FB"/>
    <w:rsid w:val="0084390F"/>
    <w:rsid w:val="00853118"/>
    <w:rsid w:val="00854634"/>
    <w:rsid w:val="00857369"/>
    <w:rsid w:val="00874EB9"/>
    <w:rsid w:val="00875567"/>
    <w:rsid w:val="00894B6D"/>
    <w:rsid w:val="008A0C27"/>
    <w:rsid w:val="008A331B"/>
    <w:rsid w:val="008A513E"/>
    <w:rsid w:val="008C14F4"/>
    <w:rsid w:val="008C7E3D"/>
    <w:rsid w:val="008D129F"/>
    <w:rsid w:val="008D4547"/>
    <w:rsid w:val="008D54AB"/>
    <w:rsid w:val="008E00CA"/>
    <w:rsid w:val="008E102C"/>
    <w:rsid w:val="008F058C"/>
    <w:rsid w:val="008F1828"/>
    <w:rsid w:val="008F62C7"/>
    <w:rsid w:val="0090151B"/>
    <w:rsid w:val="00904E95"/>
    <w:rsid w:val="0092341A"/>
    <w:rsid w:val="00925D9B"/>
    <w:rsid w:val="00936478"/>
    <w:rsid w:val="009559B9"/>
    <w:rsid w:val="00965541"/>
    <w:rsid w:val="0097090F"/>
    <w:rsid w:val="00971E88"/>
    <w:rsid w:val="00983327"/>
    <w:rsid w:val="00985A15"/>
    <w:rsid w:val="00987F4C"/>
    <w:rsid w:val="0099567D"/>
    <w:rsid w:val="009A2386"/>
    <w:rsid w:val="009A352B"/>
    <w:rsid w:val="009A646F"/>
    <w:rsid w:val="009A671B"/>
    <w:rsid w:val="009A723D"/>
    <w:rsid w:val="009B0F9B"/>
    <w:rsid w:val="009B2933"/>
    <w:rsid w:val="009C7901"/>
    <w:rsid w:val="009F0559"/>
    <w:rsid w:val="009F3A3E"/>
    <w:rsid w:val="00A100E7"/>
    <w:rsid w:val="00A127F2"/>
    <w:rsid w:val="00A162F8"/>
    <w:rsid w:val="00A20DB5"/>
    <w:rsid w:val="00A20F1F"/>
    <w:rsid w:val="00A276B3"/>
    <w:rsid w:val="00A27DEB"/>
    <w:rsid w:val="00A343CD"/>
    <w:rsid w:val="00A34BA5"/>
    <w:rsid w:val="00A40844"/>
    <w:rsid w:val="00A5272D"/>
    <w:rsid w:val="00A60199"/>
    <w:rsid w:val="00A64AFF"/>
    <w:rsid w:val="00A700FC"/>
    <w:rsid w:val="00A72456"/>
    <w:rsid w:val="00A814E0"/>
    <w:rsid w:val="00A92BE7"/>
    <w:rsid w:val="00AA6FC3"/>
    <w:rsid w:val="00AB3A99"/>
    <w:rsid w:val="00AD00AC"/>
    <w:rsid w:val="00AF43F7"/>
    <w:rsid w:val="00B01C17"/>
    <w:rsid w:val="00B07033"/>
    <w:rsid w:val="00B17E93"/>
    <w:rsid w:val="00B31F3A"/>
    <w:rsid w:val="00B4593C"/>
    <w:rsid w:val="00B465E9"/>
    <w:rsid w:val="00B52B94"/>
    <w:rsid w:val="00B534C5"/>
    <w:rsid w:val="00B60CE8"/>
    <w:rsid w:val="00B632E8"/>
    <w:rsid w:val="00B70099"/>
    <w:rsid w:val="00B83EF8"/>
    <w:rsid w:val="00B851E9"/>
    <w:rsid w:val="00B87FB0"/>
    <w:rsid w:val="00B91A59"/>
    <w:rsid w:val="00B9608C"/>
    <w:rsid w:val="00BA0EFE"/>
    <w:rsid w:val="00BB54D6"/>
    <w:rsid w:val="00BC0202"/>
    <w:rsid w:val="00BD059E"/>
    <w:rsid w:val="00BD79FA"/>
    <w:rsid w:val="00BE7C50"/>
    <w:rsid w:val="00BF6F6F"/>
    <w:rsid w:val="00C02DD3"/>
    <w:rsid w:val="00C051E5"/>
    <w:rsid w:val="00C27093"/>
    <w:rsid w:val="00C357A0"/>
    <w:rsid w:val="00C52207"/>
    <w:rsid w:val="00C64E84"/>
    <w:rsid w:val="00C8581C"/>
    <w:rsid w:val="00C9179C"/>
    <w:rsid w:val="00CB5C05"/>
    <w:rsid w:val="00CD16C6"/>
    <w:rsid w:val="00CD425D"/>
    <w:rsid w:val="00CD4ABC"/>
    <w:rsid w:val="00CD56AA"/>
    <w:rsid w:val="00CF243C"/>
    <w:rsid w:val="00CF60FB"/>
    <w:rsid w:val="00D10ED2"/>
    <w:rsid w:val="00D44160"/>
    <w:rsid w:val="00D45460"/>
    <w:rsid w:val="00D5230F"/>
    <w:rsid w:val="00D60B63"/>
    <w:rsid w:val="00D6305C"/>
    <w:rsid w:val="00D655DB"/>
    <w:rsid w:val="00D71B30"/>
    <w:rsid w:val="00D81DB8"/>
    <w:rsid w:val="00D92DCE"/>
    <w:rsid w:val="00DA63D4"/>
    <w:rsid w:val="00DB6327"/>
    <w:rsid w:val="00DC5271"/>
    <w:rsid w:val="00DC68E7"/>
    <w:rsid w:val="00E05613"/>
    <w:rsid w:val="00E0711A"/>
    <w:rsid w:val="00E23AD5"/>
    <w:rsid w:val="00E35F1A"/>
    <w:rsid w:val="00E4392A"/>
    <w:rsid w:val="00E5473F"/>
    <w:rsid w:val="00E707AA"/>
    <w:rsid w:val="00E74607"/>
    <w:rsid w:val="00E75C9B"/>
    <w:rsid w:val="00E81AFA"/>
    <w:rsid w:val="00E87E99"/>
    <w:rsid w:val="00E916CE"/>
    <w:rsid w:val="00E9534A"/>
    <w:rsid w:val="00EB3F95"/>
    <w:rsid w:val="00EB678A"/>
    <w:rsid w:val="00EC1142"/>
    <w:rsid w:val="00EC4C28"/>
    <w:rsid w:val="00EC7D6D"/>
    <w:rsid w:val="00ED271F"/>
    <w:rsid w:val="00ED2C23"/>
    <w:rsid w:val="00EE0C80"/>
    <w:rsid w:val="00F02D3D"/>
    <w:rsid w:val="00F15E67"/>
    <w:rsid w:val="00F22290"/>
    <w:rsid w:val="00F26896"/>
    <w:rsid w:val="00F353F7"/>
    <w:rsid w:val="00F40B85"/>
    <w:rsid w:val="00F438F2"/>
    <w:rsid w:val="00F5796F"/>
    <w:rsid w:val="00F624A1"/>
    <w:rsid w:val="00F709B0"/>
    <w:rsid w:val="00F724B4"/>
    <w:rsid w:val="00F74005"/>
    <w:rsid w:val="00F74B4D"/>
    <w:rsid w:val="00F76173"/>
    <w:rsid w:val="00FA4793"/>
    <w:rsid w:val="00FA50CD"/>
    <w:rsid w:val="00FA7CFA"/>
    <w:rsid w:val="00FB15E1"/>
    <w:rsid w:val="00FC41D8"/>
    <w:rsid w:val="00FC6373"/>
    <w:rsid w:val="00FD191C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D217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96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9534A"/>
    <w:pPr>
      <w:keepNext/>
      <w:numPr>
        <w:numId w:val="1"/>
      </w:numPr>
      <w:spacing w:before="240"/>
      <w:outlineLvl w:val="0"/>
    </w:pPr>
    <w:rPr>
      <w:rFonts w:ascii="Calibri" w:hAnsi="Calibri" w:cs="Calibri"/>
      <w:b/>
      <w:sz w:val="28"/>
      <w:szCs w:val="28"/>
      <w:u w:val="single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i/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i/>
      <w:sz w:val="20"/>
      <w:lang w:eastAsia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i/>
      <w:iCs/>
      <w:snapToGrid w:val="0"/>
      <w:color w:val="000000"/>
      <w:sz w:val="20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napToGrid w:val="0"/>
      <w:color w:val="000000"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right"/>
      <w:outlineLvl w:val="5"/>
    </w:pPr>
    <w:rPr>
      <w:rFonts w:ascii="Bookman Old Style" w:hAnsi="Bookman Old Style" w:cs="Arial"/>
      <w:b/>
      <w:bCs/>
      <w:i/>
      <w:iCs/>
      <w:sz w:val="20"/>
    </w:rPr>
  </w:style>
  <w:style w:type="paragraph" w:styleId="Naslov7">
    <w:name w:val="heading 7"/>
    <w:basedOn w:val="Normal"/>
    <w:next w:val="Normal"/>
    <w:link w:val="Naslov7Char"/>
    <w:qFormat/>
    <w:pPr>
      <w:keepNext/>
      <w:jc w:val="center"/>
      <w:outlineLvl w:val="6"/>
    </w:pPr>
    <w:rPr>
      <w:rFonts w:ascii="Bookman Old Style" w:hAnsi="Bookman Old Style"/>
      <w:b/>
      <w:lang w:val="hr-HR" w:eastAsia="hr-HR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rFonts w:ascii="Bookman Old Style" w:hAnsi="Bookman Old Style"/>
      <w:b/>
      <w:i/>
      <w:snapToGrid w:val="0"/>
      <w:color w:val="000000"/>
      <w:sz w:val="20"/>
      <w:lang w:val="de-DE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rFonts w:ascii="Bookman Old Style" w:hAnsi="Bookman Old Style" w:cs="Arial"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Zaglavlje">
    <w:name w:val="head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paragraph" w:customStyle="1" w:styleId="To">
    <w:name w:val="To"/>
    <w:basedOn w:val="Normal"/>
    <w:rPr>
      <w:sz w:val="36"/>
    </w:rPr>
  </w:style>
  <w:style w:type="paragraph" w:customStyle="1" w:styleId="ToCompany">
    <w:name w:val="ToCompany"/>
    <w:basedOn w:val="Normal"/>
    <w:rPr>
      <w:sz w:val="28"/>
    </w:rPr>
  </w:style>
  <w:style w:type="paragraph" w:customStyle="1" w:styleId="ToFax">
    <w:name w:val="ToFax"/>
    <w:basedOn w:val="Normal"/>
    <w:rPr>
      <w:sz w:val="28"/>
    </w:rPr>
  </w:style>
  <w:style w:type="paragraph" w:customStyle="1" w:styleId="From">
    <w:name w:val="From"/>
    <w:basedOn w:val="Normal"/>
    <w:pPr>
      <w:spacing w:before="360"/>
    </w:pPr>
    <w:rPr>
      <w:sz w:val="36"/>
    </w:rPr>
  </w:style>
  <w:style w:type="paragraph" w:customStyle="1" w:styleId="FromCompany">
    <w:name w:val="FromCompany"/>
    <w:basedOn w:val="Normal"/>
    <w:rPr>
      <w:sz w:val="28"/>
    </w:rPr>
  </w:style>
  <w:style w:type="paragraph" w:customStyle="1" w:styleId="FromPhone">
    <w:name w:val="FromPhone"/>
    <w:basedOn w:val="Normal"/>
    <w:rPr>
      <w:sz w:val="28"/>
    </w:rPr>
  </w:style>
  <w:style w:type="paragraph" w:customStyle="1" w:styleId="FromFax">
    <w:name w:val="FromFax"/>
    <w:basedOn w:val="Normal"/>
    <w:rPr>
      <w:sz w:val="28"/>
    </w:rPr>
  </w:style>
  <w:style w:type="paragraph" w:styleId="Datum">
    <w:name w:val="Date"/>
    <w:basedOn w:val="Normal"/>
    <w:semiHidden/>
    <w:pPr>
      <w:spacing w:before="360"/>
    </w:pPr>
    <w:rPr>
      <w:sz w:val="28"/>
    </w:rPr>
  </w:style>
  <w:style w:type="paragraph" w:customStyle="1" w:styleId="Pages">
    <w:name w:val="Pages"/>
    <w:basedOn w:val="Normal"/>
    <w:rPr>
      <w:sz w:val="28"/>
    </w:rPr>
  </w:style>
  <w:style w:type="paragraph" w:customStyle="1" w:styleId="Comments">
    <w:name w:val="Comments"/>
    <w:basedOn w:val="Normal"/>
    <w:next w:val="Normal"/>
    <w:pPr>
      <w:spacing w:before="240" w:after="120"/>
    </w:pPr>
    <w:rPr>
      <w:b/>
      <w:sz w:val="28"/>
    </w:rPr>
  </w:style>
  <w:style w:type="paragraph" w:customStyle="1" w:styleId="ToPhone">
    <w:name w:val="ToPhone"/>
    <w:basedOn w:val="ToCompany"/>
  </w:style>
  <w:style w:type="paragraph" w:customStyle="1" w:styleId="Pasusponuda">
    <w:name w:val="Pasus ponuda"/>
    <w:basedOn w:val="Normal"/>
    <w:pPr>
      <w:keepLines/>
      <w:spacing w:after="120" w:line="240" w:lineRule="exact"/>
      <w:ind w:firstLine="720"/>
      <w:jc w:val="both"/>
    </w:pPr>
    <w:rPr>
      <w:rFonts w:ascii="ITC_Bookman" w:hAnsi="ITC_Bookman"/>
      <w:i/>
      <w:sz w:val="22"/>
    </w:rPr>
  </w:style>
  <w:style w:type="paragraph" w:customStyle="1" w:styleId="Pasus">
    <w:name w:val="Pasus"/>
    <w:basedOn w:val="Pasusponuda"/>
    <w:pPr>
      <w:ind w:firstLine="0"/>
    </w:pPr>
  </w:style>
  <w:style w:type="character" w:styleId="Brojstranice">
    <w:name w:val="page number"/>
    <w:basedOn w:val="Zadanifontodlomka"/>
    <w:uiPriority w:val="99"/>
    <w:semiHidden/>
  </w:style>
  <w:style w:type="character" w:styleId="Referencakomentara">
    <w:name w:val="annotation reference"/>
    <w:semiHidden/>
    <w:rPr>
      <w:sz w:val="16"/>
    </w:rPr>
  </w:style>
  <w:style w:type="paragraph" w:styleId="Tekstkomentara">
    <w:name w:val="annotation text"/>
    <w:basedOn w:val="Normal"/>
    <w:semiHidden/>
    <w:rPr>
      <w:sz w:val="20"/>
    </w:rPr>
  </w:style>
  <w:style w:type="character" w:styleId="Hiperveza">
    <w:name w:val="Hyperlink"/>
    <w:uiPriority w:val="99"/>
    <w:rPr>
      <w:color w:val="0000FF"/>
      <w:u w:val="single"/>
    </w:rPr>
  </w:style>
  <w:style w:type="paragraph" w:styleId="Uvuenotijeloteksta">
    <w:name w:val="Body Text Indent"/>
    <w:basedOn w:val="Normal"/>
    <w:semiHidden/>
    <w:pPr>
      <w:ind w:left="1418"/>
    </w:pPr>
    <w:rPr>
      <w:rFonts w:ascii="Bookman Old Style" w:hAnsi="Bookman Old Style"/>
      <w:i/>
      <w:sz w:val="20"/>
      <w:lang w:val="hr-HR" w:eastAsia="hr-HR"/>
    </w:rPr>
  </w:style>
  <w:style w:type="character" w:styleId="Istaknuto">
    <w:name w:val="Emphasis"/>
    <w:qFormat/>
    <w:rPr>
      <w:i/>
      <w:iCs/>
    </w:rPr>
  </w:style>
  <w:style w:type="paragraph" w:styleId="Tijeloteksta-uvlaka2">
    <w:name w:val="Body Text Indent 2"/>
    <w:aliases w:val="  uvlaka 2"/>
    <w:basedOn w:val="Normal"/>
    <w:semiHidden/>
    <w:pPr>
      <w:spacing w:after="120" w:line="480" w:lineRule="auto"/>
      <w:ind w:left="283"/>
    </w:pPr>
  </w:style>
  <w:style w:type="paragraph" w:styleId="Tijeloteksta">
    <w:name w:val="Body Text"/>
    <w:aliases w:val="  uvlaka 2, uvlaka 3"/>
    <w:basedOn w:val="Normal"/>
    <w:next w:val="Tijeloteksta-uvlaka2"/>
    <w:semiHidden/>
    <w:pPr>
      <w:spacing w:line="240" w:lineRule="exact"/>
      <w:ind w:left="720" w:hanging="720"/>
      <w:jc w:val="both"/>
    </w:pPr>
    <w:rPr>
      <w:rFonts w:ascii="CRO_Bookman" w:hAnsi="CRO_Bookman"/>
      <w:i/>
      <w:sz w:val="20"/>
      <w:lang w:eastAsia="hr-HR"/>
    </w:rPr>
  </w:style>
  <w:style w:type="character" w:styleId="SlijeenaHiperveza">
    <w:name w:val="FollowedHyperlink"/>
    <w:semiHidden/>
    <w:rPr>
      <w:color w:val="800080"/>
      <w:u w:val="single"/>
    </w:rPr>
  </w:style>
  <w:style w:type="paragraph" w:styleId="Tijeloteksta2">
    <w:name w:val="Body Text 2"/>
    <w:basedOn w:val="Normal"/>
    <w:semiHidden/>
    <w:rPr>
      <w:rFonts w:ascii="Bookman Old Style" w:hAnsi="Bookman Old Style"/>
      <w:i/>
      <w:iCs/>
      <w:sz w:val="20"/>
      <w:lang w:val="hr-HR"/>
    </w:rPr>
  </w:style>
  <w:style w:type="paragraph" w:styleId="Tijeloteksta3">
    <w:name w:val="Body Text 3"/>
    <w:basedOn w:val="Normal"/>
    <w:link w:val="Tijeloteksta3Char"/>
    <w:semiHidden/>
    <w:pPr>
      <w:jc w:val="both"/>
    </w:pPr>
    <w:rPr>
      <w:rFonts w:ascii="Bookman Old Style" w:hAnsi="Bookman Old Style"/>
      <w:i/>
      <w:sz w:val="20"/>
      <w:lang w:val="hr-HR"/>
    </w:rPr>
  </w:style>
  <w:style w:type="paragraph" w:styleId="Odlomakpopisa">
    <w:name w:val="List Paragraph"/>
    <w:basedOn w:val="Normal"/>
    <w:uiPriority w:val="34"/>
    <w:qFormat/>
    <w:rsid w:val="00F709B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21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212A"/>
    <w:rPr>
      <w:rFonts w:ascii="Segoe UI" w:hAnsi="Segoe UI" w:cs="Segoe UI"/>
      <w:sz w:val="18"/>
      <w:szCs w:val="18"/>
      <w:lang w:val="en-US" w:eastAsia="en-US"/>
    </w:rPr>
  </w:style>
  <w:style w:type="character" w:customStyle="1" w:styleId="Naslov7Char">
    <w:name w:val="Naslov 7 Char"/>
    <w:link w:val="Naslov7"/>
    <w:rsid w:val="003D040B"/>
    <w:rPr>
      <w:rFonts w:ascii="Bookman Old Style" w:hAnsi="Bookman Old Style"/>
      <w:b/>
      <w:sz w:val="24"/>
    </w:rPr>
  </w:style>
  <w:style w:type="character" w:customStyle="1" w:styleId="Tijeloteksta3Char">
    <w:name w:val="Tijelo teksta 3 Char"/>
    <w:link w:val="Tijeloteksta3"/>
    <w:semiHidden/>
    <w:rsid w:val="003D040B"/>
    <w:rPr>
      <w:rFonts w:ascii="Bookman Old Style" w:hAnsi="Bookman Old Style"/>
      <w:i/>
      <w:lang w:eastAsia="en-US"/>
    </w:rPr>
  </w:style>
  <w:style w:type="character" w:customStyle="1" w:styleId="PodnojeChar">
    <w:name w:val="Podnožje Char"/>
    <w:link w:val="Podnoje"/>
    <w:uiPriority w:val="99"/>
    <w:rsid w:val="00985A15"/>
    <w:rPr>
      <w:rFonts w:ascii="Arial" w:hAnsi="Arial"/>
      <w:sz w:val="16"/>
      <w:lang w:val="en-US" w:eastAsia="en-US"/>
    </w:rPr>
  </w:style>
  <w:style w:type="table" w:styleId="Reetkatablice">
    <w:name w:val="Table Grid"/>
    <w:basedOn w:val="Obinatablica"/>
    <w:uiPriority w:val="59"/>
    <w:rsid w:val="00985A15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0F360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u w:val="none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F3600"/>
    <w:pPr>
      <w:spacing w:after="10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0231CE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231CE"/>
    <w:rPr>
      <w:rFonts w:ascii="Arial" w:hAnsi="Arial"/>
      <w:lang w:val="en-US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0231CE"/>
    <w:rPr>
      <w:vertAlign w:val="superscript"/>
    </w:rPr>
  </w:style>
  <w:style w:type="paragraph" w:customStyle="1" w:styleId="Default">
    <w:name w:val="Default"/>
    <w:rsid w:val="003E15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A100E7"/>
    <w:rPr>
      <w:rFonts w:ascii="Calibri" w:hAnsi="Calibri" w:cs="Calibri"/>
      <w:b/>
      <w:sz w:val="28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96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9534A"/>
    <w:pPr>
      <w:keepNext/>
      <w:numPr>
        <w:numId w:val="1"/>
      </w:numPr>
      <w:spacing w:before="240"/>
      <w:outlineLvl w:val="0"/>
    </w:pPr>
    <w:rPr>
      <w:rFonts w:ascii="Calibri" w:hAnsi="Calibri" w:cs="Calibri"/>
      <w:b/>
      <w:sz w:val="28"/>
      <w:szCs w:val="28"/>
      <w:u w:val="single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i/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i/>
      <w:sz w:val="20"/>
      <w:lang w:eastAsia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i/>
      <w:iCs/>
      <w:snapToGrid w:val="0"/>
      <w:color w:val="000000"/>
      <w:sz w:val="20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napToGrid w:val="0"/>
      <w:color w:val="000000"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right"/>
      <w:outlineLvl w:val="5"/>
    </w:pPr>
    <w:rPr>
      <w:rFonts w:ascii="Bookman Old Style" w:hAnsi="Bookman Old Style" w:cs="Arial"/>
      <w:b/>
      <w:bCs/>
      <w:i/>
      <w:iCs/>
      <w:sz w:val="20"/>
    </w:rPr>
  </w:style>
  <w:style w:type="paragraph" w:styleId="Naslov7">
    <w:name w:val="heading 7"/>
    <w:basedOn w:val="Normal"/>
    <w:next w:val="Normal"/>
    <w:link w:val="Naslov7Char"/>
    <w:qFormat/>
    <w:pPr>
      <w:keepNext/>
      <w:jc w:val="center"/>
      <w:outlineLvl w:val="6"/>
    </w:pPr>
    <w:rPr>
      <w:rFonts w:ascii="Bookman Old Style" w:hAnsi="Bookman Old Style"/>
      <w:b/>
      <w:lang w:val="hr-HR" w:eastAsia="hr-HR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rFonts w:ascii="Bookman Old Style" w:hAnsi="Bookman Old Style"/>
      <w:b/>
      <w:i/>
      <w:snapToGrid w:val="0"/>
      <w:color w:val="000000"/>
      <w:sz w:val="20"/>
      <w:lang w:val="de-DE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rFonts w:ascii="Bookman Old Style" w:hAnsi="Bookman Old Style" w:cs="Arial"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Zaglavlje">
    <w:name w:val="head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paragraph" w:customStyle="1" w:styleId="To">
    <w:name w:val="To"/>
    <w:basedOn w:val="Normal"/>
    <w:rPr>
      <w:sz w:val="36"/>
    </w:rPr>
  </w:style>
  <w:style w:type="paragraph" w:customStyle="1" w:styleId="ToCompany">
    <w:name w:val="ToCompany"/>
    <w:basedOn w:val="Normal"/>
    <w:rPr>
      <w:sz w:val="28"/>
    </w:rPr>
  </w:style>
  <w:style w:type="paragraph" w:customStyle="1" w:styleId="ToFax">
    <w:name w:val="ToFax"/>
    <w:basedOn w:val="Normal"/>
    <w:rPr>
      <w:sz w:val="28"/>
    </w:rPr>
  </w:style>
  <w:style w:type="paragraph" w:customStyle="1" w:styleId="From">
    <w:name w:val="From"/>
    <w:basedOn w:val="Normal"/>
    <w:pPr>
      <w:spacing w:before="360"/>
    </w:pPr>
    <w:rPr>
      <w:sz w:val="36"/>
    </w:rPr>
  </w:style>
  <w:style w:type="paragraph" w:customStyle="1" w:styleId="FromCompany">
    <w:name w:val="FromCompany"/>
    <w:basedOn w:val="Normal"/>
    <w:rPr>
      <w:sz w:val="28"/>
    </w:rPr>
  </w:style>
  <w:style w:type="paragraph" w:customStyle="1" w:styleId="FromPhone">
    <w:name w:val="FromPhone"/>
    <w:basedOn w:val="Normal"/>
    <w:rPr>
      <w:sz w:val="28"/>
    </w:rPr>
  </w:style>
  <w:style w:type="paragraph" w:customStyle="1" w:styleId="FromFax">
    <w:name w:val="FromFax"/>
    <w:basedOn w:val="Normal"/>
    <w:rPr>
      <w:sz w:val="28"/>
    </w:rPr>
  </w:style>
  <w:style w:type="paragraph" w:styleId="Datum">
    <w:name w:val="Date"/>
    <w:basedOn w:val="Normal"/>
    <w:semiHidden/>
    <w:pPr>
      <w:spacing w:before="360"/>
    </w:pPr>
    <w:rPr>
      <w:sz w:val="28"/>
    </w:rPr>
  </w:style>
  <w:style w:type="paragraph" w:customStyle="1" w:styleId="Pages">
    <w:name w:val="Pages"/>
    <w:basedOn w:val="Normal"/>
    <w:rPr>
      <w:sz w:val="28"/>
    </w:rPr>
  </w:style>
  <w:style w:type="paragraph" w:customStyle="1" w:styleId="Comments">
    <w:name w:val="Comments"/>
    <w:basedOn w:val="Normal"/>
    <w:next w:val="Normal"/>
    <w:pPr>
      <w:spacing w:before="240" w:after="120"/>
    </w:pPr>
    <w:rPr>
      <w:b/>
      <w:sz w:val="28"/>
    </w:rPr>
  </w:style>
  <w:style w:type="paragraph" w:customStyle="1" w:styleId="ToPhone">
    <w:name w:val="ToPhone"/>
    <w:basedOn w:val="ToCompany"/>
  </w:style>
  <w:style w:type="paragraph" w:customStyle="1" w:styleId="Pasusponuda">
    <w:name w:val="Pasus ponuda"/>
    <w:basedOn w:val="Normal"/>
    <w:pPr>
      <w:keepLines/>
      <w:spacing w:after="120" w:line="240" w:lineRule="exact"/>
      <w:ind w:firstLine="720"/>
      <w:jc w:val="both"/>
    </w:pPr>
    <w:rPr>
      <w:rFonts w:ascii="ITC_Bookman" w:hAnsi="ITC_Bookman"/>
      <w:i/>
      <w:sz w:val="22"/>
    </w:rPr>
  </w:style>
  <w:style w:type="paragraph" w:customStyle="1" w:styleId="Pasus">
    <w:name w:val="Pasus"/>
    <w:basedOn w:val="Pasusponuda"/>
    <w:pPr>
      <w:ind w:firstLine="0"/>
    </w:pPr>
  </w:style>
  <w:style w:type="character" w:styleId="Brojstranice">
    <w:name w:val="page number"/>
    <w:basedOn w:val="Zadanifontodlomka"/>
    <w:uiPriority w:val="99"/>
    <w:semiHidden/>
  </w:style>
  <w:style w:type="character" w:styleId="Referencakomentara">
    <w:name w:val="annotation reference"/>
    <w:semiHidden/>
    <w:rPr>
      <w:sz w:val="16"/>
    </w:rPr>
  </w:style>
  <w:style w:type="paragraph" w:styleId="Tekstkomentara">
    <w:name w:val="annotation text"/>
    <w:basedOn w:val="Normal"/>
    <w:semiHidden/>
    <w:rPr>
      <w:sz w:val="20"/>
    </w:rPr>
  </w:style>
  <w:style w:type="character" w:styleId="Hiperveza">
    <w:name w:val="Hyperlink"/>
    <w:uiPriority w:val="99"/>
    <w:rPr>
      <w:color w:val="0000FF"/>
      <w:u w:val="single"/>
    </w:rPr>
  </w:style>
  <w:style w:type="paragraph" w:styleId="Uvuenotijeloteksta">
    <w:name w:val="Body Text Indent"/>
    <w:basedOn w:val="Normal"/>
    <w:semiHidden/>
    <w:pPr>
      <w:ind w:left="1418"/>
    </w:pPr>
    <w:rPr>
      <w:rFonts w:ascii="Bookman Old Style" w:hAnsi="Bookman Old Style"/>
      <w:i/>
      <w:sz w:val="20"/>
      <w:lang w:val="hr-HR" w:eastAsia="hr-HR"/>
    </w:rPr>
  </w:style>
  <w:style w:type="character" w:styleId="Istaknuto">
    <w:name w:val="Emphasis"/>
    <w:qFormat/>
    <w:rPr>
      <w:i/>
      <w:iCs/>
    </w:rPr>
  </w:style>
  <w:style w:type="paragraph" w:styleId="Tijeloteksta-uvlaka2">
    <w:name w:val="Body Text Indent 2"/>
    <w:aliases w:val="  uvlaka 2"/>
    <w:basedOn w:val="Normal"/>
    <w:semiHidden/>
    <w:pPr>
      <w:spacing w:after="120" w:line="480" w:lineRule="auto"/>
      <w:ind w:left="283"/>
    </w:pPr>
  </w:style>
  <w:style w:type="paragraph" w:styleId="Tijeloteksta">
    <w:name w:val="Body Text"/>
    <w:aliases w:val="  uvlaka 2, uvlaka 3"/>
    <w:basedOn w:val="Normal"/>
    <w:next w:val="Tijeloteksta-uvlaka2"/>
    <w:semiHidden/>
    <w:pPr>
      <w:spacing w:line="240" w:lineRule="exact"/>
      <w:ind w:left="720" w:hanging="720"/>
      <w:jc w:val="both"/>
    </w:pPr>
    <w:rPr>
      <w:rFonts w:ascii="CRO_Bookman" w:hAnsi="CRO_Bookman"/>
      <w:i/>
      <w:sz w:val="20"/>
      <w:lang w:eastAsia="hr-HR"/>
    </w:rPr>
  </w:style>
  <w:style w:type="character" w:styleId="SlijeenaHiperveza">
    <w:name w:val="FollowedHyperlink"/>
    <w:semiHidden/>
    <w:rPr>
      <w:color w:val="800080"/>
      <w:u w:val="single"/>
    </w:rPr>
  </w:style>
  <w:style w:type="paragraph" w:styleId="Tijeloteksta2">
    <w:name w:val="Body Text 2"/>
    <w:basedOn w:val="Normal"/>
    <w:semiHidden/>
    <w:rPr>
      <w:rFonts w:ascii="Bookman Old Style" w:hAnsi="Bookman Old Style"/>
      <w:i/>
      <w:iCs/>
      <w:sz w:val="20"/>
      <w:lang w:val="hr-HR"/>
    </w:rPr>
  </w:style>
  <w:style w:type="paragraph" w:styleId="Tijeloteksta3">
    <w:name w:val="Body Text 3"/>
    <w:basedOn w:val="Normal"/>
    <w:link w:val="Tijeloteksta3Char"/>
    <w:semiHidden/>
    <w:pPr>
      <w:jc w:val="both"/>
    </w:pPr>
    <w:rPr>
      <w:rFonts w:ascii="Bookman Old Style" w:hAnsi="Bookman Old Style"/>
      <w:i/>
      <w:sz w:val="20"/>
      <w:lang w:val="hr-HR"/>
    </w:rPr>
  </w:style>
  <w:style w:type="paragraph" w:styleId="Odlomakpopisa">
    <w:name w:val="List Paragraph"/>
    <w:basedOn w:val="Normal"/>
    <w:uiPriority w:val="34"/>
    <w:qFormat/>
    <w:rsid w:val="00F709B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21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212A"/>
    <w:rPr>
      <w:rFonts w:ascii="Segoe UI" w:hAnsi="Segoe UI" w:cs="Segoe UI"/>
      <w:sz w:val="18"/>
      <w:szCs w:val="18"/>
      <w:lang w:val="en-US" w:eastAsia="en-US"/>
    </w:rPr>
  </w:style>
  <w:style w:type="character" w:customStyle="1" w:styleId="Naslov7Char">
    <w:name w:val="Naslov 7 Char"/>
    <w:link w:val="Naslov7"/>
    <w:rsid w:val="003D040B"/>
    <w:rPr>
      <w:rFonts w:ascii="Bookman Old Style" w:hAnsi="Bookman Old Style"/>
      <w:b/>
      <w:sz w:val="24"/>
    </w:rPr>
  </w:style>
  <w:style w:type="character" w:customStyle="1" w:styleId="Tijeloteksta3Char">
    <w:name w:val="Tijelo teksta 3 Char"/>
    <w:link w:val="Tijeloteksta3"/>
    <w:semiHidden/>
    <w:rsid w:val="003D040B"/>
    <w:rPr>
      <w:rFonts w:ascii="Bookman Old Style" w:hAnsi="Bookman Old Style"/>
      <w:i/>
      <w:lang w:eastAsia="en-US"/>
    </w:rPr>
  </w:style>
  <w:style w:type="character" w:customStyle="1" w:styleId="PodnojeChar">
    <w:name w:val="Podnožje Char"/>
    <w:link w:val="Podnoje"/>
    <w:uiPriority w:val="99"/>
    <w:rsid w:val="00985A15"/>
    <w:rPr>
      <w:rFonts w:ascii="Arial" w:hAnsi="Arial"/>
      <w:sz w:val="16"/>
      <w:lang w:val="en-US" w:eastAsia="en-US"/>
    </w:rPr>
  </w:style>
  <w:style w:type="table" w:styleId="Reetkatablice">
    <w:name w:val="Table Grid"/>
    <w:basedOn w:val="Obinatablica"/>
    <w:uiPriority w:val="59"/>
    <w:rsid w:val="00985A15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0F360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u w:val="none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F3600"/>
    <w:pPr>
      <w:spacing w:after="10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0231CE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231CE"/>
    <w:rPr>
      <w:rFonts w:ascii="Arial" w:hAnsi="Arial"/>
      <w:lang w:val="en-US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0231CE"/>
    <w:rPr>
      <w:vertAlign w:val="superscript"/>
    </w:rPr>
  </w:style>
  <w:style w:type="paragraph" w:customStyle="1" w:styleId="Default">
    <w:name w:val="Default"/>
    <w:rsid w:val="003E15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A100E7"/>
    <w:rPr>
      <w:rFonts w:ascii="Calibri" w:hAnsi="Calibri" w:cs="Calibri"/>
      <w:b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ratech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redlo&#353;ci\istra%20tech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7544-CDD9-4554-B697-7B7690C4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istra tech.dot</Template>
  <TotalTime>635</TotalTime>
  <Pages>9</Pages>
  <Words>1619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Davor Brenko</Manager>
  <Company>ISTRA INFORMATIČKI INŽENJERING d.o.o.</Company>
  <LinksUpToDate>false</LinksUpToDate>
  <CharactersWithSpaces>10829</CharactersWithSpaces>
  <SharedDoc>false</SharedDoc>
  <HLinks>
    <vt:vector size="6" baseType="variant">
      <vt:variant>
        <vt:i4>1900570</vt:i4>
      </vt:variant>
      <vt:variant>
        <vt:i4>24</vt:i4>
      </vt:variant>
      <vt:variant>
        <vt:i4>0</vt:i4>
      </vt:variant>
      <vt:variant>
        <vt:i4>5</vt:i4>
      </vt:variant>
      <vt:variant>
        <vt:lpwstr>http://www.istratech.hr/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Jeličić</dc:creator>
  <cp:lastModifiedBy>Gordana Jeličić</cp:lastModifiedBy>
  <cp:revision>64</cp:revision>
  <cp:lastPrinted>2023-04-18T13:09:00Z</cp:lastPrinted>
  <dcterms:created xsi:type="dcterms:W3CDTF">2023-03-31T15:12:00Z</dcterms:created>
  <dcterms:modified xsi:type="dcterms:W3CDTF">2025-05-19T12:37:00Z</dcterms:modified>
  <cp:category>Dopisi</cp:category>
</cp:coreProperties>
</file>